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5DB5" w14:textId="3B8632CD" w:rsidR="00CB5EAC" w:rsidRPr="00CB5D70" w:rsidRDefault="00CB5EAC" w:rsidP="00186524">
      <w:pPr>
        <w:rPr>
          <w:rFonts w:asciiTheme="minorHAnsi" w:hAnsiTheme="minorHAnsi" w:cstheme="minorHAnsi"/>
          <w:bCs/>
        </w:rPr>
      </w:pPr>
      <w:r w:rsidRPr="001B149D">
        <w:rPr>
          <w:rFonts w:asciiTheme="minorHAnsi" w:hAnsiTheme="minorHAnsi" w:cstheme="minorHAnsi"/>
        </w:rPr>
        <w:t>Ik ga op voor de</w:t>
      </w:r>
      <w:r w:rsidR="00CB5D70">
        <w:rPr>
          <w:rFonts w:asciiTheme="minorHAnsi" w:hAnsiTheme="minorHAnsi" w:cstheme="minorHAnsi"/>
        </w:rPr>
        <w:t xml:space="preserve">: </w:t>
      </w:r>
      <w:r w:rsidR="00DE1B96" w:rsidRPr="00DE1B96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</w:t>
      </w:r>
      <w:r w:rsidR="00A97C01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</w:t>
      </w:r>
      <w:r w:rsidR="00DE1B96" w:rsidRPr="00DE1B96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__</w:t>
      </w:r>
      <w:r w:rsidR="00CB5D70" w:rsidRPr="00DE1B96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CB5D70" w:rsidRPr="00DE1B96">
        <w:rPr>
          <w:rFonts w:asciiTheme="minorHAnsi" w:hAnsiTheme="minorHAnsi" w:cstheme="minorHAnsi"/>
          <w:shd w:val="clear" w:color="auto" w:fill="FFFFFF" w:themeFill="background1"/>
          <w:vertAlign w:val="superscript"/>
        </w:rPr>
        <w:t>e</w:t>
      </w:r>
      <w:r w:rsidR="00CB5D70" w:rsidRPr="00CB5D7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1B149D">
        <w:rPr>
          <w:rFonts w:asciiTheme="minorHAnsi" w:hAnsiTheme="minorHAnsi" w:cstheme="minorHAnsi"/>
        </w:rPr>
        <w:t>Dan/</w:t>
      </w:r>
      <w:proofErr w:type="spellStart"/>
      <w:r w:rsidRPr="001B149D">
        <w:rPr>
          <w:rFonts w:asciiTheme="minorHAnsi" w:hAnsiTheme="minorHAnsi" w:cstheme="minorHAnsi"/>
        </w:rPr>
        <w:t>Poom</w:t>
      </w:r>
      <w:proofErr w:type="spellEnd"/>
      <w:r w:rsidRPr="001B149D">
        <w:rPr>
          <w:rFonts w:asciiTheme="minorHAnsi" w:hAnsiTheme="minorHAnsi" w:cstheme="minorHAnsi"/>
        </w:rPr>
        <w:t>(*)</w:t>
      </w:r>
      <w:r w:rsidRPr="001B149D">
        <w:rPr>
          <w:rFonts w:asciiTheme="minorHAnsi" w:hAnsiTheme="minorHAnsi" w:cstheme="minorHAnsi"/>
        </w:rPr>
        <w:tab/>
        <w:t xml:space="preserve"> </w:t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  <w:b/>
        </w:rPr>
        <w:t xml:space="preserve">TBN - lidnummer:  </w:t>
      </w:r>
      <w:r>
        <w:rPr>
          <w:rFonts w:asciiTheme="minorHAnsi" w:hAnsiTheme="minorHAnsi" w:cstheme="minorHAnsi"/>
          <w:b/>
        </w:rPr>
        <w:t>T</w:t>
      </w:r>
      <w:r w:rsidR="00CB5D70" w:rsidRPr="00DE1B96">
        <w:rPr>
          <w:rFonts w:asciiTheme="minorHAnsi" w:hAnsiTheme="minorHAnsi" w:cstheme="minorHAnsi"/>
          <w:highlight w:val="lightGray"/>
        </w:rPr>
        <w:t>_____</w:t>
      </w:r>
      <w:r w:rsidR="00A97C01">
        <w:rPr>
          <w:rFonts w:asciiTheme="minorHAnsi" w:hAnsiTheme="minorHAnsi" w:cstheme="minorHAnsi"/>
          <w:highlight w:val="lightGray"/>
        </w:rPr>
        <w:t>_____</w:t>
      </w:r>
      <w:r w:rsidR="00CB5D70" w:rsidRPr="00DE1B96">
        <w:rPr>
          <w:rFonts w:asciiTheme="minorHAnsi" w:hAnsiTheme="minorHAnsi" w:cstheme="minorHAnsi"/>
          <w:highlight w:val="lightGray"/>
        </w:rPr>
        <w:t>___</w:t>
      </w:r>
      <w:r w:rsidR="00CB5D70" w:rsidRPr="00DE1B96">
        <w:rPr>
          <w:rFonts w:asciiTheme="minorHAnsi" w:hAnsiTheme="minorHAnsi" w:cstheme="minorHAnsi"/>
        </w:rPr>
        <w:t xml:space="preserve"> </w:t>
      </w:r>
      <w:r w:rsidR="00CB5D70" w:rsidRPr="00CB5D70">
        <w:rPr>
          <w:rFonts w:asciiTheme="minorHAnsi" w:hAnsiTheme="minorHAnsi" w:cstheme="minorHAnsi"/>
          <w:shd w:val="clear" w:color="auto" w:fill="F2F2F2" w:themeFill="background1" w:themeFillShade="F2"/>
        </w:rPr>
        <w:t xml:space="preserve">           </w:t>
      </w:r>
      <w:r w:rsidR="00CB5D70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     </w:t>
      </w:r>
    </w:p>
    <w:p w14:paraId="1901ABD1" w14:textId="2B6127F4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</w:p>
    <w:p w14:paraId="70293A34" w14:textId="3842F4B1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Huidige TBN - graad: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Pr="001B149D">
        <w:rPr>
          <w:rFonts w:asciiTheme="minorHAnsi" w:hAnsiTheme="minorHAnsi" w:cstheme="minorHAnsi"/>
        </w:rPr>
        <w:t xml:space="preserve"> </w:t>
      </w:r>
      <w:proofErr w:type="spellStart"/>
      <w:r w:rsidRPr="001B149D">
        <w:rPr>
          <w:rFonts w:asciiTheme="minorHAnsi" w:hAnsiTheme="minorHAnsi" w:cstheme="minorHAnsi"/>
        </w:rPr>
        <w:t>Geup</w:t>
      </w:r>
      <w:proofErr w:type="spellEnd"/>
      <w:r w:rsidRPr="001B149D">
        <w:rPr>
          <w:rFonts w:asciiTheme="minorHAnsi" w:hAnsiTheme="minorHAnsi" w:cstheme="minorHAnsi"/>
        </w:rPr>
        <w:t>/Dan/</w:t>
      </w:r>
      <w:proofErr w:type="spellStart"/>
      <w:r w:rsidRPr="001B149D">
        <w:rPr>
          <w:rFonts w:asciiTheme="minorHAnsi" w:hAnsiTheme="minorHAnsi" w:cstheme="minorHAnsi"/>
        </w:rPr>
        <w:t>Poom</w:t>
      </w:r>
      <w:proofErr w:type="spellEnd"/>
      <w:r w:rsidRPr="001B149D">
        <w:rPr>
          <w:rFonts w:asciiTheme="minorHAnsi" w:hAnsiTheme="minorHAnsi" w:cstheme="minorHAnsi"/>
        </w:rPr>
        <w:t>(*)</w:t>
      </w:r>
      <w:r w:rsidRPr="001B149D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</w:t>
      </w:r>
      <w:r w:rsidR="00E36929">
        <w:rPr>
          <w:rFonts w:asciiTheme="minorHAnsi" w:hAnsiTheme="minorHAnsi" w:cstheme="minorHAnsi"/>
        </w:rPr>
        <w:t>Datum b</w:t>
      </w:r>
      <w:r w:rsidRPr="001B149D">
        <w:rPr>
          <w:rFonts w:asciiTheme="minorHAnsi" w:hAnsiTheme="minorHAnsi" w:cstheme="minorHAnsi"/>
        </w:rPr>
        <w:t xml:space="preserve">ehaald:  </w:t>
      </w:r>
      <w:r w:rsidRPr="00DE1B96">
        <w:rPr>
          <w:rFonts w:asciiTheme="minorHAnsi" w:hAnsiTheme="minorHAnsi" w:cstheme="minorHAnsi"/>
          <w:highlight w:val="lightGray"/>
        </w:rPr>
        <w:t xml:space="preserve">___ </w:t>
      </w:r>
      <w:r w:rsidR="00E36929">
        <w:rPr>
          <w:rFonts w:asciiTheme="minorHAnsi" w:hAnsiTheme="minorHAnsi" w:cstheme="minorHAnsi"/>
          <w:highlight w:val="lightGray"/>
        </w:rPr>
        <w:t>_</w:t>
      </w:r>
      <w:r w:rsidRPr="00DE1B96">
        <w:rPr>
          <w:rFonts w:asciiTheme="minorHAnsi" w:hAnsiTheme="minorHAnsi" w:cstheme="minorHAnsi"/>
          <w:highlight w:val="lightGray"/>
        </w:rPr>
        <w:t xml:space="preserve"> ___ ____</w:t>
      </w:r>
    </w:p>
    <w:p w14:paraId="78AACF74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4BE58B01" w14:textId="6C6E6F33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Huidige </w:t>
      </w:r>
      <w:proofErr w:type="spellStart"/>
      <w:r w:rsidRPr="001B149D">
        <w:rPr>
          <w:rFonts w:asciiTheme="minorHAnsi" w:hAnsiTheme="minorHAnsi" w:cstheme="minorHAnsi"/>
        </w:rPr>
        <w:t>Kukkiwongraad</w:t>
      </w:r>
      <w:proofErr w:type="spellEnd"/>
      <w:r w:rsidRPr="001B149D">
        <w:rPr>
          <w:rFonts w:asciiTheme="minorHAnsi" w:hAnsiTheme="minorHAnsi" w:cstheme="minorHAnsi"/>
        </w:rPr>
        <w:t xml:space="preserve"> :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Pr="001B149D">
        <w:rPr>
          <w:rFonts w:asciiTheme="minorHAnsi" w:hAnsiTheme="minorHAnsi" w:cstheme="minorHAnsi"/>
        </w:rPr>
        <w:tab/>
      </w:r>
      <w:proofErr w:type="spellStart"/>
      <w:r w:rsidR="00A97C01">
        <w:rPr>
          <w:rFonts w:asciiTheme="minorHAnsi" w:hAnsiTheme="minorHAnsi" w:cstheme="minorHAnsi"/>
        </w:rPr>
        <w:t>Kukkiwoncertificaat</w:t>
      </w:r>
      <w:r w:rsidRPr="001B149D">
        <w:rPr>
          <w:rFonts w:asciiTheme="minorHAnsi" w:hAnsiTheme="minorHAnsi" w:cstheme="minorHAnsi"/>
        </w:rPr>
        <w:t>n</w:t>
      </w:r>
      <w:r w:rsidR="00A97C01">
        <w:rPr>
          <w:rFonts w:asciiTheme="minorHAnsi" w:hAnsiTheme="minorHAnsi" w:cstheme="minorHAnsi"/>
        </w:rPr>
        <w:t>r</w:t>
      </w:r>
      <w:proofErr w:type="spellEnd"/>
      <w:r w:rsidR="00A97C01">
        <w:rPr>
          <w:rFonts w:asciiTheme="minorHAnsi" w:hAnsiTheme="minorHAnsi" w:cstheme="minorHAnsi"/>
        </w:rPr>
        <w:t>.</w:t>
      </w:r>
      <w:r w:rsidRPr="001B149D">
        <w:rPr>
          <w:rFonts w:asciiTheme="minorHAnsi" w:hAnsiTheme="minorHAnsi" w:cstheme="minorHAnsi"/>
        </w:rPr>
        <w:t xml:space="preserve">: </w:t>
      </w:r>
      <w:r w:rsidRPr="00DE1B96">
        <w:rPr>
          <w:rFonts w:asciiTheme="minorHAnsi" w:hAnsiTheme="minorHAnsi" w:cstheme="minorHAnsi"/>
          <w:highlight w:val="lightGray"/>
        </w:rPr>
        <w:t xml:space="preserve">______________   </w:t>
      </w:r>
      <w:r w:rsidR="00E36929">
        <w:rPr>
          <w:rFonts w:asciiTheme="minorHAnsi" w:hAnsiTheme="minorHAnsi" w:cstheme="minorHAnsi"/>
        </w:rPr>
        <w:t xml:space="preserve"> </w:t>
      </w:r>
      <w:r w:rsidRPr="00E36929">
        <w:rPr>
          <w:rFonts w:asciiTheme="minorHAnsi" w:hAnsiTheme="minorHAnsi" w:cstheme="minorHAnsi"/>
        </w:rPr>
        <w:t>d</w:t>
      </w:r>
      <w:r w:rsidR="00E36929" w:rsidRPr="00E36929">
        <w:rPr>
          <w:rFonts w:asciiTheme="minorHAnsi" w:hAnsiTheme="minorHAnsi" w:cstheme="minorHAnsi"/>
        </w:rPr>
        <w:t>atum</w:t>
      </w:r>
      <w:r w:rsidR="00E36929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highlight w:val="lightGray"/>
        </w:rPr>
        <w:t xml:space="preserve">  ______ ____</w:t>
      </w:r>
    </w:p>
    <w:p w14:paraId="40127490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3A05B1D3" w14:textId="5281E92C" w:rsidR="00C8323C" w:rsidRPr="00DE1B96" w:rsidRDefault="00C8323C" w:rsidP="00C8323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T-CON ID voor </w:t>
      </w:r>
      <w:proofErr w:type="spellStart"/>
      <w:r>
        <w:rPr>
          <w:rFonts w:asciiTheme="minorHAnsi" w:hAnsiTheme="minorHAnsi" w:cstheme="minorHAnsi"/>
        </w:rPr>
        <w:t>Kukkiwonregistratie</w:t>
      </w:r>
      <w:proofErr w:type="spellEnd"/>
      <w:r w:rsidRPr="001B149D">
        <w:rPr>
          <w:rFonts w:asciiTheme="minorHAnsi" w:hAnsiTheme="minorHAnsi" w:cstheme="minorHAnsi"/>
        </w:rPr>
        <w:t>: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____________________________________________</w:t>
      </w:r>
    </w:p>
    <w:p w14:paraId="7B60AA23" w14:textId="77777777" w:rsidR="00C8323C" w:rsidRDefault="00C8323C" w:rsidP="00CB5EAC">
      <w:pPr>
        <w:rPr>
          <w:rFonts w:asciiTheme="minorHAnsi" w:hAnsiTheme="minorHAnsi" w:cstheme="minorHAnsi"/>
        </w:rPr>
      </w:pPr>
    </w:p>
    <w:p w14:paraId="7D71DAD2" w14:textId="21CF6ADC" w:rsidR="00CB5EAC" w:rsidRDefault="00CB5EAC" w:rsidP="00CB5EAC">
      <w:pPr>
        <w:rPr>
          <w:rFonts w:asciiTheme="minorHAnsi" w:hAnsiTheme="minorHAnsi" w:cstheme="minorHAnsi"/>
        </w:rPr>
      </w:pPr>
      <w:proofErr w:type="spellStart"/>
      <w:r w:rsidRPr="001B149D">
        <w:rPr>
          <w:rFonts w:asciiTheme="minorHAnsi" w:hAnsiTheme="minorHAnsi" w:cstheme="minorHAnsi"/>
        </w:rPr>
        <w:t>Wedstrijdreglementcursus</w:t>
      </w:r>
      <w:proofErr w:type="spellEnd"/>
      <w:r w:rsidRPr="001B149D">
        <w:rPr>
          <w:rFonts w:asciiTheme="minorHAnsi" w:hAnsiTheme="minorHAnsi" w:cstheme="minorHAnsi"/>
        </w:rPr>
        <w:t xml:space="preserve">: </w:t>
      </w:r>
      <w:r w:rsidRPr="00E36929">
        <w:rPr>
          <w:rFonts w:asciiTheme="minorHAnsi" w:hAnsiTheme="minorHAnsi" w:cstheme="minorHAnsi"/>
        </w:rPr>
        <w:t>Ja</w:t>
      </w:r>
      <w:r w:rsidR="00E36929" w:rsidRPr="00E36929">
        <w:rPr>
          <w:rFonts w:asciiTheme="minorHAnsi" w:hAnsiTheme="minorHAnsi" w:cstheme="minorHAnsi"/>
        </w:rPr>
        <w:t xml:space="preserve"> </w:t>
      </w:r>
      <w:r w:rsidR="00E36929">
        <w:rPr>
          <w:rFonts w:asciiTheme="minorHAnsi" w:hAnsiTheme="minorHAnsi" w:cstheme="minorHAnsi"/>
        </w:rPr>
        <w:t>of</w:t>
      </w:r>
      <w:r w:rsidRPr="00E36929">
        <w:rPr>
          <w:rFonts w:asciiTheme="minorHAnsi" w:hAnsiTheme="minorHAnsi" w:cstheme="minorHAnsi"/>
        </w:rPr>
        <w:t xml:space="preserve"> Nee</w:t>
      </w:r>
      <w:r w:rsidR="00E36929">
        <w:rPr>
          <w:rFonts w:asciiTheme="minorHAnsi" w:hAnsiTheme="minorHAnsi" w:cstheme="minorHAnsi"/>
        </w:rPr>
        <w:t xml:space="preserve">   </w:t>
      </w:r>
      <w:r w:rsidR="00E36929" w:rsidRPr="00E36929">
        <w:rPr>
          <w:rFonts w:asciiTheme="minorHAnsi" w:hAnsiTheme="minorHAnsi" w:cstheme="minorHAnsi"/>
          <w:highlight w:val="lightGray"/>
        </w:rPr>
        <w:t>______</w:t>
      </w:r>
      <w:r w:rsidR="00E36929" w:rsidRPr="00E3692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Stijljurycursus: </w:t>
      </w:r>
      <w:r w:rsidRPr="00E36929">
        <w:rPr>
          <w:rFonts w:asciiTheme="minorHAnsi" w:hAnsiTheme="minorHAnsi" w:cstheme="minorHAnsi"/>
        </w:rPr>
        <w:t>Ja</w:t>
      </w:r>
      <w:r w:rsidR="00E36929" w:rsidRPr="00E36929">
        <w:rPr>
          <w:rFonts w:asciiTheme="minorHAnsi" w:hAnsiTheme="minorHAnsi" w:cstheme="minorHAnsi"/>
        </w:rPr>
        <w:t xml:space="preserve"> of  </w:t>
      </w:r>
      <w:r w:rsidRPr="00E36929">
        <w:rPr>
          <w:rFonts w:asciiTheme="minorHAnsi" w:hAnsiTheme="minorHAnsi" w:cstheme="minorHAnsi"/>
        </w:rPr>
        <w:t>Nee</w:t>
      </w:r>
      <w:r w:rsidR="00E36929">
        <w:rPr>
          <w:rFonts w:asciiTheme="minorHAnsi" w:hAnsiTheme="minorHAnsi" w:cstheme="minorHAnsi"/>
        </w:rPr>
        <w:t xml:space="preserve">  </w:t>
      </w:r>
      <w:r w:rsidR="00E36929" w:rsidRPr="00E36929">
        <w:rPr>
          <w:rFonts w:asciiTheme="minorHAnsi" w:hAnsiTheme="minorHAnsi" w:cstheme="minorHAnsi"/>
          <w:highlight w:val="lightGray"/>
        </w:rPr>
        <w:t>______</w:t>
      </w:r>
      <w:r>
        <w:rPr>
          <w:rFonts w:asciiTheme="minorHAnsi" w:hAnsiTheme="minorHAnsi" w:cstheme="minorHAnsi"/>
        </w:rPr>
        <w:t xml:space="preserve"> </w:t>
      </w:r>
      <w:r w:rsidR="00A97C01">
        <w:rPr>
          <w:rFonts w:asciiTheme="minorHAnsi" w:hAnsiTheme="minorHAnsi" w:cstheme="minorHAnsi"/>
        </w:rPr>
        <w:t xml:space="preserve">  </w:t>
      </w:r>
      <w:r w:rsidR="00C914A6" w:rsidRPr="00C914A6">
        <w:rPr>
          <w:rFonts w:asciiTheme="minorHAnsi" w:hAnsiTheme="minorHAnsi" w:cstheme="minorHAnsi"/>
          <w:i/>
          <w:iCs/>
        </w:rPr>
        <w:t>scans</w:t>
      </w:r>
      <w:r w:rsidR="00A97C01" w:rsidRPr="00236946">
        <w:rPr>
          <w:rFonts w:asciiTheme="minorHAnsi" w:hAnsiTheme="minorHAnsi" w:cstheme="minorHAnsi"/>
          <w:i/>
          <w:iCs/>
        </w:rPr>
        <w:t xml:space="preserve"> diploma’s meesturen</w:t>
      </w:r>
    </w:p>
    <w:p w14:paraId="13E49DC2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4484CB81" w14:textId="1E052665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Achternaam: 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</w:t>
      </w:r>
      <w:r w:rsidRPr="00DE1B96">
        <w:rPr>
          <w:rFonts w:asciiTheme="minorHAnsi" w:hAnsiTheme="minorHAnsi" w:cstheme="minorHAnsi"/>
          <w:b/>
          <w:bCs/>
        </w:rPr>
        <w:t xml:space="preserve"> </w:t>
      </w:r>
      <w:r w:rsidRPr="001B149D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  </w:t>
      </w:r>
      <w:r w:rsidRPr="001B149D">
        <w:rPr>
          <w:rFonts w:asciiTheme="minorHAnsi" w:hAnsiTheme="minorHAnsi" w:cstheme="minorHAnsi"/>
        </w:rPr>
        <w:t xml:space="preserve">Voorletters: </w:t>
      </w:r>
      <w:r w:rsidRPr="00DE1B96">
        <w:rPr>
          <w:rFonts w:asciiTheme="minorHAnsi" w:hAnsiTheme="minorHAnsi" w:cstheme="minorHAnsi"/>
          <w:highlight w:val="lightGray"/>
        </w:rPr>
        <w:t>______________</w:t>
      </w:r>
    </w:p>
    <w:p w14:paraId="5D479B55" w14:textId="77777777" w:rsidR="00A97C01" w:rsidRDefault="00A97C01" w:rsidP="00CB5EAC">
      <w:pPr>
        <w:rPr>
          <w:rFonts w:asciiTheme="minorHAnsi" w:hAnsiTheme="minorHAnsi" w:cstheme="minorHAnsi"/>
        </w:rPr>
      </w:pPr>
    </w:p>
    <w:p w14:paraId="1E6AF7E4" w14:textId="7DFC5547" w:rsidR="00A97C01" w:rsidRDefault="00A97C01" w:rsidP="00A97C01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 xml:space="preserve">Geboortedatum: </w:t>
      </w:r>
      <w:r w:rsidRPr="00DE1B96">
        <w:rPr>
          <w:rFonts w:asciiTheme="minorHAnsi" w:hAnsiTheme="minorHAnsi" w:cstheme="minorHAnsi"/>
          <w:highlight w:val="lightGray"/>
        </w:rPr>
        <w:t>____ - ____ - _______</w:t>
      </w:r>
      <w:r w:rsidRPr="00D92AE4">
        <w:rPr>
          <w:rFonts w:asciiTheme="minorHAnsi" w:hAnsiTheme="minorHAnsi" w:cstheme="minorHAnsi"/>
        </w:rPr>
        <w:t xml:space="preserve"> </w:t>
      </w:r>
      <w:r w:rsidRPr="00D92AE4">
        <w:rPr>
          <w:rFonts w:asciiTheme="minorHAnsi" w:hAnsiTheme="minorHAnsi" w:cstheme="minorHAnsi"/>
        </w:rPr>
        <w:tab/>
      </w:r>
      <w:r w:rsidRPr="00D92AE4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                    </w:t>
      </w:r>
      <w:r w:rsidRPr="001B149D">
        <w:rPr>
          <w:rFonts w:asciiTheme="minorHAnsi" w:hAnsiTheme="minorHAnsi" w:cstheme="minorHAnsi"/>
        </w:rPr>
        <w:t xml:space="preserve">Geslacht:   </w:t>
      </w:r>
      <w:r w:rsidRPr="00E36929">
        <w:rPr>
          <w:rFonts w:asciiTheme="minorHAnsi" w:hAnsiTheme="minorHAnsi" w:cstheme="minorHAnsi"/>
        </w:rPr>
        <w:t>Man</w:t>
      </w:r>
      <w:r w:rsidR="00E36929" w:rsidRPr="00E36929">
        <w:rPr>
          <w:rFonts w:asciiTheme="minorHAnsi" w:hAnsiTheme="minorHAnsi" w:cstheme="minorHAnsi"/>
        </w:rPr>
        <w:t xml:space="preserve"> of</w:t>
      </w:r>
      <w:r w:rsidRPr="00E36929">
        <w:rPr>
          <w:rFonts w:asciiTheme="minorHAnsi" w:hAnsiTheme="minorHAnsi" w:cstheme="minorHAnsi"/>
        </w:rPr>
        <w:t xml:space="preserve"> Vrouw</w:t>
      </w:r>
      <w:r w:rsidR="00E36929" w:rsidRPr="00E36929">
        <w:rPr>
          <w:rFonts w:asciiTheme="minorHAnsi" w:hAnsiTheme="minorHAnsi" w:cstheme="minorHAnsi"/>
        </w:rPr>
        <w:t xml:space="preserve">   </w:t>
      </w:r>
      <w:r w:rsidR="00E36929" w:rsidRPr="00E36929">
        <w:rPr>
          <w:rFonts w:asciiTheme="minorHAnsi" w:hAnsiTheme="minorHAnsi" w:cstheme="minorHAnsi"/>
          <w:highlight w:val="lightGray"/>
        </w:rPr>
        <w:t>___________</w:t>
      </w:r>
    </w:p>
    <w:p w14:paraId="14642BC2" w14:textId="77777777" w:rsidR="00A97C01" w:rsidRDefault="00A97C01" w:rsidP="00A97C01">
      <w:pPr>
        <w:rPr>
          <w:rFonts w:asciiTheme="minorHAnsi" w:hAnsiTheme="minorHAnsi" w:cstheme="minorHAnsi"/>
        </w:rPr>
      </w:pPr>
    </w:p>
    <w:p w14:paraId="3B291230" w14:textId="08B49FD4" w:rsidR="00A97C01" w:rsidRPr="00D92AE4" w:rsidRDefault="00A97C01" w:rsidP="00A97C01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 xml:space="preserve">Nationaliteit: </w:t>
      </w:r>
      <w:r w:rsidRPr="00DE1B96">
        <w:rPr>
          <w:rFonts w:asciiTheme="minorHAnsi" w:hAnsiTheme="minorHAnsi" w:cstheme="minorHAnsi"/>
          <w:highlight w:val="lightGray"/>
        </w:rPr>
        <w:t>________________________</w:t>
      </w:r>
    </w:p>
    <w:p w14:paraId="0295B088" w14:textId="77777777" w:rsidR="00A97C01" w:rsidRPr="001B149D" w:rsidRDefault="00A97C01" w:rsidP="00CB5EAC">
      <w:pPr>
        <w:rPr>
          <w:rFonts w:asciiTheme="minorHAnsi" w:hAnsiTheme="minorHAnsi" w:cstheme="minorHAnsi"/>
        </w:rPr>
      </w:pPr>
    </w:p>
    <w:p w14:paraId="0A4A277C" w14:textId="7F92E3C5" w:rsidR="00CB5EAC" w:rsidRPr="00DE1B96" w:rsidRDefault="00CB5EAC" w:rsidP="00CB5EAC">
      <w:pPr>
        <w:rPr>
          <w:rFonts w:asciiTheme="minorHAnsi" w:hAnsiTheme="minorHAnsi" w:cstheme="minorHAnsi"/>
          <w:b/>
          <w:bCs/>
        </w:rPr>
      </w:pPr>
      <w:r w:rsidRPr="001B149D">
        <w:rPr>
          <w:rFonts w:asciiTheme="minorHAnsi" w:hAnsiTheme="minorHAnsi" w:cstheme="minorHAnsi"/>
        </w:rPr>
        <w:t>Adres: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__________________________________________________________________________</w:t>
      </w:r>
    </w:p>
    <w:p w14:paraId="59D97D0A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1BFAF6F9" w14:textId="42EF348B" w:rsidR="00CB5EAC" w:rsidRPr="00D92AE4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>Postcode</w:t>
      </w:r>
      <w:r w:rsidR="00ED5A0B">
        <w:rPr>
          <w:rFonts w:asciiTheme="minorHAnsi" w:hAnsiTheme="minorHAnsi" w:cstheme="minorHAnsi"/>
        </w:rPr>
        <w:t xml:space="preserve"> en woonplaats:</w:t>
      </w:r>
      <w:r w:rsidRPr="001B149D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</w:t>
      </w:r>
      <w:r w:rsidR="00ED5A0B">
        <w:rPr>
          <w:rFonts w:asciiTheme="minorHAnsi" w:hAnsiTheme="minorHAnsi" w:cstheme="minorHAnsi"/>
          <w:b/>
          <w:bCs/>
          <w:highlight w:val="lightGray"/>
        </w:rPr>
        <w:t>_____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</w:t>
      </w:r>
      <w:r w:rsidRPr="001B149D">
        <w:rPr>
          <w:rFonts w:asciiTheme="minorHAnsi" w:hAnsiTheme="minorHAnsi" w:cstheme="minorHAnsi"/>
        </w:rPr>
        <w:tab/>
      </w:r>
      <w:r w:rsidR="00ED5A0B">
        <w:rPr>
          <w:rFonts w:asciiTheme="minorHAnsi" w:hAnsiTheme="minorHAnsi" w:cstheme="minorHAnsi"/>
        </w:rPr>
        <w:t xml:space="preserve">    </w:t>
      </w:r>
      <w:r w:rsidR="00236946">
        <w:rPr>
          <w:rFonts w:asciiTheme="minorHAnsi" w:hAnsiTheme="minorHAnsi" w:cstheme="minorHAnsi"/>
        </w:rPr>
        <w:t xml:space="preserve">            </w:t>
      </w:r>
      <w:r w:rsidRPr="00D92AE4">
        <w:rPr>
          <w:rFonts w:asciiTheme="minorHAnsi" w:hAnsiTheme="minorHAnsi" w:cstheme="minorHAnsi"/>
        </w:rPr>
        <w:t xml:space="preserve">Telefoon: </w:t>
      </w:r>
      <w:r w:rsidRPr="00DE1B96">
        <w:rPr>
          <w:rFonts w:asciiTheme="minorHAnsi" w:hAnsiTheme="minorHAnsi" w:cstheme="minorHAnsi"/>
          <w:highlight w:val="lightGray"/>
        </w:rPr>
        <w:t>_______________________</w:t>
      </w:r>
      <w:r w:rsidRPr="00D92AE4">
        <w:rPr>
          <w:rFonts w:asciiTheme="minorHAnsi" w:hAnsiTheme="minorHAnsi" w:cstheme="minorHAnsi"/>
        </w:rPr>
        <w:t xml:space="preserve"> </w:t>
      </w:r>
    </w:p>
    <w:p w14:paraId="05E1610A" w14:textId="77777777" w:rsidR="00CB5EAC" w:rsidRPr="00D92AE4" w:rsidRDefault="00CB5EAC" w:rsidP="00CB5EAC">
      <w:pPr>
        <w:rPr>
          <w:rFonts w:asciiTheme="minorHAnsi" w:hAnsiTheme="minorHAnsi" w:cstheme="minorHAnsi"/>
        </w:rPr>
      </w:pPr>
    </w:p>
    <w:p w14:paraId="4C801AD6" w14:textId="51FFE19B" w:rsidR="00CB5EAC" w:rsidRPr="00C81097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 w:rsidRPr="00C81097">
        <w:rPr>
          <w:rFonts w:asciiTheme="minorHAnsi" w:hAnsiTheme="minorHAnsi" w:cstheme="minorHAnsi"/>
        </w:rPr>
        <w:t>E-mail:</w:t>
      </w:r>
      <w:r w:rsidRPr="00DE1B96">
        <w:rPr>
          <w:rFonts w:asciiTheme="minorHAnsi" w:hAnsiTheme="minorHAnsi" w:cstheme="minorHAnsi"/>
          <w:highlight w:val="lightGray"/>
        </w:rPr>
        <w:t>________________________________________________</w:t>
      </w:r>
      <w:r w:rsidRPr="00C81097">
        <w:rPr>
          <w:rFonts w:asciiTheme="minorHAnsi" w:hAnsiTheme="minorHAnsi" w:cstheme="minorHAnsi"/>
        </w:rPr>
        <w:t xml:space="preserve"> </w:t>
      </w:r>
    </w:p>
    <w:p w14:paraId="69925364" w14:textId="77777777" w:rsidR="00CB5EAC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2D960064" w14:textId="2F190E9A" w:rsidR="00CB5EAC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Ik ga akkoord bij slagen dat mijn naam wordt gepubliceerd op de website van </w:t>
      </w:r>
      <w:r w:rsidR="00E36929">
        <w:rPr>
          <w:rFonts w:asciiTheme="minorHAnsi" w:hAnsiTheme="minorHAnsi" w:cstheme="minorHAnsi"/>
        </w:rPr>
        <w:t>de Taekwondobond</w:t>
      </w:r>
      <w:r>
        <w:rPr>
          <w:rFonts w:asciiTheme="minorHAnsi" w:hAnsiTheme="minorHAnsi" w:cstheme="minorHAnsi"/>
        </w:rPr>
        <w:t xml:space="preserve">:   </w:t>
      </w:r>
      <w:r w:rsidRPr="00E36929">
        <w:rPr>
          <w:rFonts w:asciiTheme="minorHAnsi" w:hAnsiTheme="minorHAnsi" w:cstheme="minorHAnsi"/>
        </w:rPr>
        <w:t>Ja</w:t>
      </w:r>
      <w:r w:rsidR="00E36929" w:rsidRPr="00E36929">
        <w:rPr>
          <w:rFonts w:asciiTheme="minorHAnsi" w:hAnsiTheme="minorHAnsi" w:cstheme="minorHAnsi"/>
        </w:rPr>
        <w:t xml:space="preserve"> of </w:t>
      </w:r>
      <w:r w:rsidRPr="00E36929">
        <w:rPr>
          <w:rFonts w:asciiTheme="minorHAnsi" w:hAnsiTheme="minorHAnsi" w:cstheme="minorHAnsi"/>
        </w:rPr>
        <w:t>Nee</w:t>
      </w:r>
      <w:r w:rsidR="00E36929">
        <w:rPr>
          <w:rFonts w:asciiTheme="minorHAnsi" w:hAnsiTheme="minorHAnsi" w:cstheme="minorHAnsi"/>
        </w:rPr>
        <w:t xml:space="preserve"> </w:t>
      </w:r>
      <w:r w:rsidR="00E36929" w:rsidRPr="00E36929">
        <w:rPr>
          <w:rFonts w:asciiTheme="minorHAnsi" w:hAnsiTheme="minorHAnsi" w:cstheme="minorHAnsi"/>
          <w:highlight w:val="lightGray"/>
        </w:rPr>
        <w:t>_______</w:t>
      </w:r>
    </w:p>
    <w:p w14:paraId="6E99C6BB" w14:textId="77777777" w:rsidR="00CB5EAC" w:rsidRPr="00C81097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24273E29" w14:textId="77777777" w:rsidR="00CB5EAC" w:rsidRPr="001B149D" w:rsidRDefault="00CB5EAC" w:rsidP="00186524">
      <w:pPr>
        <w:jc w:val="center"/>
        <w:rPr>
          <w:rFonts w:asciiTheme="minorHAnsi" w:hAnsiTheme="minorHAnsi" w:cstheme="minorHAnsi"/>
          <w:lang w:val="de-DE"/>
        </w:rPr>
      </w:pPr>
      <w:r w:rsidRPr="001B149D">
        <w:rPr>
          <w:rFonts w:asciiTheme="minorHAnsi" w:hAnsiTheme="minorHAnsi" w:cstheme="minorHAnsi"/>
          <w:b/>
          <w:lang w:val="de-DE"/>
        </w:rPr>
        <w:t xml:space="preserve">G E G E V E N S   </w:t>
      </w:r>
      <w:proofErr w:type="spellStart"/>
      <w:r w:rsidRPr="001B149D">
        <w:rPr>
          <w:rFonts w:asciiTheme="minorHAnsi" w:hAnsiTheme="minorHAnsi" w:cstheme="minorHAnsi"/>
          <w:b/>
          <w:lang w:val="de-DE"/>
        </w:rPr>
        <w:t>S</w:t>
      </w:r>
      <w:proofErr w:type="spellEnd"/>
      <w:r w:rsidRPr="001B149D">
        <w:rPr>
          <w:rFonts w:asciiTheme="minorHAnsi" w:hAnsiTheme="minorHAnsi" w:cstheme="minorHAnsi"/>
          <w:b/>
          <w:lang w:val="de-DE"/>
        </w:rPr>
        <w:t xml:space="preserve"> P O R T S C H O </w:t>
      </w:r>
      <w:proofErr w:type="spellStart"/>
      <w:r w:rsidRPr="001B149D">
        <w:rPr>
          <w:rFonts w:asciiTheme="minorHAnsi" w:hAnsiTheme="minorHAnsi" w:cstheme="minorHAnsi"/>
          <w:b/>
          <w:lang w:val="de-DE"/>
        </w:rPr>
        <w:t>O</w:t>
      </w:r>
      <w:proofErr w:type="spellEnd"/>
      <w:r w:rsidRPr="001B149D">
        <w:rPr>
          <w:rFonts w:asciiTheme="minorHAnsi" w:hAnsiTheme="minorHAnsi" w:cstheme="minorHAnsi"/>
          <w:b/>
          <w:lang w:val="de-DE"/>
        </w:rPr>
        <w:t xml:space="preserve"> L / V E R E N I G I N G</w:t>
      </w:r>
    </w:p>
    <w:p w14:paraId="108878AC" w14:textId="77777777" w:rsidR="00CB5EAC" w:rsidRPr="001B149D" w:rsidRDefault="00CB5EAC" w:rsidP="00CB5EAC">
      <w:pPr>
        <w:rPr>
          <w:rFonts w:asciiTheme="minorHAnsi" w:hAnsiTheme="minorHAnsi" w:cstheme="minorHAnsi"/>
          <w:lang w:val="de-DE"/>
        </w:rPr>
      </w:pPr>
    </w:p>
    <w:p w14:paraId="5E8A26CA" w14:textId="19E2F47A" w:rsidR="00CB5EAC" w:rsidRPr="00D92AE4" w:rsidRDefault="00CB5EAC" w:rsidP="00CB5EAC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>Naam</w:t>
      </w:r>
      <w:r w:rsidRPr="00D92AE4">
        <w:rPr>
          <w:rFonts w:asciiTheme="minorHAnsi" w:hAnsiTheme="minorHAnsi" w:cstheme="minorHAnsi"/>
        </w:rPr>
        <w:tab/>
      </w:r>
      <w:r w:rsidRPr="00D92AE4">
        <w:rPr>
          <w:rFonts w:asciiTheme="minorHAnsi" w:hAnsiTheme="minorHAnsi" w:cstheme="minorHAnsi"/>
        </w:rPr>
        <w:tab/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___________________________________</w:t>
      </w:r>
      <w:r w:rsidRPr="00DE1B96">
        <w:rPr>
          <w:rFonts w:asciiTheme="minorHAnsi" w:hAnsiTheme="minorHAnsi" w:cstheme="minorHAnsi"/>
          <w:highlight w:val="lightGray"/>
        </w:rPr>
        <w:softHyphen/>
      </w:r>
      <w:r w:rsidRPr="00DE1B96">
        <w:rPr>
          <w:rFonts w:asciiTheme="minorHAnsi" w:hAnsiTheme="minorHAnsi" w:cstheme="minorHAnsi"/>
          <w:highlight w:val="lightGray"/>
        </w:rPr>
        <w:softHyphen/>
      </w:r>
      <w:r w:rsidRPr="00DE1B96">
        <w:rPr>
          <w:rFonts w:asciiTheme="minorHAnsi" w:hAnsiTheme="minorHAnsi" w:cstheme="minorHAnsi"/>
          <w:highlight w:val="lightGray"/>
        </w:rPr>
        <w:softHyphen/>
        <w:t>______________________________</w:t>
      </w:r>
    </w:p>
    <w:p w14:paraId="74FEF815" w14:textId="77777777" w:rsidR="00CB5EAC" w:rsidRPr="00D92AE4" w:rsidRDefault="00CB5EAC" w:rsidP="00CB5EAC">
      <w:pPr>
        <w:rPr>
          <w:rFonts w:asciiTheme="minorHAnsi" w:hAnsiTheme="minorHAnsi" w:cstheme="minorHAnsi"/>
        </w:rPr>
      </w:pPr>
    </w:p>
    <w:p w14:paraId="748042A0" w14:textId="5A4D4E56" w:rsidR="00CB5EAC" w:rsidRPr="00915218" w:rsidRDefault="00CB5EAC" w:rsidP="00CB5EAC">
      <w:pPr>
        <w:rPr>
          <w:rFonts w:asciiTheme="minorHAnsi" w:hAnsiTheme="minorHAnsi" w:cstheme="minorHAnsi"/>
        </w:rPr>
      </w:pPr>
      <w:r w:rsidRPr="00915218">
        <w:rPr>
          <w:rFonts w:asciiTheme="minorHAnsi" w:hAnsiTheme="minorHAnsi" w:cstheme="minorHAnsi"/>
        </w:rPr>
        <w:t>Plaats</w:t>
      </w:r>
      <w:r w:rsidRPr="00915218">
        <w:rPr>
          <w:rFonts w:asciiTheme="minorHAnsi" w:hAnsiTheme="minorHAnsi" w:cstheme="minorHAnsi"/>
        </w:rPr>
        <w:tab/>
      </w:r>
      <w:r w:rsidRPr="00915218">
        <w:rPr>
          <w:rFonts w:asciiTheme="minorHAnsi" w:hAnsiTheme="minorHAnsi" w:cstheme="minorHAnsi"/>
        </w:rPr>
        <w:tab/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</w:t>
      </w:r>
      <w:r w:rsidRPr="00915218">
        <w:rPr>
          <w:rFonts w:asciiTheme="minorHAnsi" w:hAnsiTheme="minorHAnsi" w:cstheme="minorHAnsi"/>
        </w:rPr>
        <w:tab/>
        <w:t xml:space="preserve">TBN - aansluitnummer: </w:t>
      </w:r>
      <w:r w:rsidRPr="00493E17">
        <w:rPr>
          <w:rFonts w:asciiTheme="minorHAnsi" w:hAnsiTheme="minorHAnsi" w:cstheme="minorHAnsi"/>
        </w:rPr>
        <w:t>TV</w:t>
      </w:r>
      <w:r w:rsidR="00493E17" w:rsidRPr="00493E17">
        <w:rPr>
          <w:rFonts w:asciiTheme="minorHAnsi" w:hAnsiTheme="minorHAnsi" w:cstheme="minorHAnsi"/>
        </w:rPr>
        <w:t xml:space="preserve">  </w:t>
      </w:r>
      <w:r w:rsidR="00493E17">
        <w:rPr>
          <w:rFonts w:asciiTheme="minorHAnsi" w:hAnsiTheme="minorHAnsi" w:cstheme="minorHAnsi"/>
          <w:highlight w:val="lightGray"/>
        </w:rPr>
        <w:t xml:space="preserve"> </w:t>
      </w:r>
      <w:r w:rsidRPr="00DE1B96">
        <w:rPr>
          <w:rFonts w:asciiTheme="minorHAnsi" w:hAnsiTheme="minorHAnsi" w:cstheme="minorHAnsi"/>
          <w:highlight w:val="lightGray"/>
        </w:rPr>
        <w:t>________________</w:t>
      </w:r>
    </w:p>
    <w:p w14:paraId="7788DDD9" w14:textId="77777777" w:rsidR="00CB5EAC" w:rsidRPr="00915218" w:rsidRDefault="00CB5EAC" w:rsidP="00CB5EAC">
      <w:pPr>
        <w:pBdr>
          <w:bottom w:val="double" w:sz="12" w:space="1" w:color="auto"/>
        </w:pBdr>
        <w:rPr>
          <w:rFonts w:asciiTheme="minorHAnsi" w:hAnsiTheme="minorHAnsi" w:cstheme="minorHAnsi"/>
        </w:rPr>
      </w:pPr>
    </w:p>
    <w:p w14:paraId="00E92F94" w14:textId="77777777" w:rsidR="00CB5EAC" w:rsidRPr="001B149D" w:rsidRDefault="00CB5EAC" w:rsidP="00CB5EAC">
      <w:pPr>
        <w:jc w:val="center"/>
        <w:rPr>
          <w:rFonts w:asciiTheme="minorHAnsi" w:hAnsiTheme="minorHAnsi" w:cstheme="minorHAnsi"/>
          <w:lang w:val="es-ES_tradnl"/>
        </w:rPr>
      </w:pPr>
      <w:r w:rsidRPr="001B149D">
        <w:rPr>
          <w:rFonts w:asciiTheme="minorHAnsi" w:hAnsiTheme="minorHAnsi" w:cstheme="minorHAnsi"/>
          <w:b/>
          <w:lang w:val="es-ES_tradnl"/>
        </w:rPr>
        <w:t>G E G E V E N S   H O O F D T R A I N E R</w:t>
      </w:r>
    </w:p>
    <w:p w14:paraId="0CD2EE2D" w14:textId="77777777" w:rsidR="00CB5EAC" w:rsidRPr="001B149D" w:rsidRDefault="00CB5EAC" w:rsidP="00CB5EAC">
      <w:pPr>
        <w:rPr>
          <w:rFonts w:asciiTheme="minorHAnsi" w:hAnsiTheme="minorHAnsi" w:cstheme="minorHAnsi"/>
          <w:lang w:val="es-ES_tradnl"/>
        </w:rPr>
      </w:pPr>
    </w:p>
    <w:p w14:paraId="1307EAAD" w14:textId="1CB1CDC3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Naam en </w:t>
      </w:r>
      <w:proofErr w:type="spellStart"/>
      <w:r w:rsidRPr="001B149D">
        <w:rPr>
          <w:rFonts w:asciiTheme="minorHAnsi" w:hAnsiTheme="minorHAnsi" w:cstheme="minorHAnsi"/>
        </w:rPr>
        <w:t>Voorl</w:t>
      </w:r>
      <w:proofErr w:type="spellEnd"/>
      <w:r w:rsidRPr="001B149D">
        <w:rPr>
          <w:rFonts w:asciiTheme="minorHAnsi" w:hAnsiTheme="minorHAnsi" w:cstheme="minorHAnsi"/>
        </w:rPr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__________________________________</w:t>
      </w:r>
      <w:r w:rsidRPr="001B149D">
        <w:rPr>
          <w:rFonts w:asciiTheme="minorHAnsi" w:hAnsiTheme="minorHAnsi" w:cstheme="minorHAnsi"/>
        </w:rPr>
        <w:t xml:space="preserve"> </w:t>
      </w:r>
      <w:r w:rsidR="007F019D">
        <w:rPr>
          <w:rFonts w:asciiTheme="minorHAnsi" w:hAnsiTheme="minorHAnsi" w:cstheme="minorHAnsi"/>
        </w:rPr>
        <w:t xml:space="preserve">  </w:t>
      </w:r>
      <w:r w:rsidR="00E36929">
        <w:rPr>
          <w:rFonts w:asciiTheme="minorHAnsi" w:hAnsiTheme="minorHAnsi" w:cstheme="minorHAnsi"/>
        </w:rPr>
        <w:t>TBN-</w:t>
      </w:r>
      <w:proofErr w:type="spellStart"/>
      <w:r w:rsidR="00E36929">
        <w:rPr>
          <w:rFonts w:asciiTheme="minorHAnsi" w:hAnsiTheme="minorHAnsi" w:cstheme="minorHAnsi"/>
        </w:rPr>
        <w:t>d</w:t>
      </w:r>
      <w:r w:rsidRPr="001B149D">
        <w:rPr>
          <w:rFonts w:asciiTheme="minorHAnsi" w:hAnsiTheme="minorHAnsi" w:cstheme="minorHAnsi"/>
        </w:rPr>
        <w:t>angraa</w:t>
      </w:r>
      <w:r w:rsidRPr="00E36929">
        <w:rPr>
          <w:rFonts w:asciiTheme="minorHAnsi" w:hAnsiTheme="minorHAnsi" w:cstheme="minorHAnsi"/>
        </w:rPr>
        <w:t>d</w:t>
      </w:r>
      <w:proofErr w:type="spellEnd"/>
      <w:r w:rsidRPr="00E36929">
        <w:rPr>
          <w:rFonts w:asciiTheme="minorHAnsi" w:hAnsiTheme="minorHAnsi" w:cstheme="minorHAnsi"/>
        </w:rPr>
        <w:t>:</w:t>
      </w:r>
      <w:r w:rsidR="00E36929" w:rsidRPr="00E36929">
        <w:rPr>
          <w:rFonts w:asciiTheme="minorHAnsi" w:hAnsiTheme="minorHAnsi" w:cstheme="minorHAnsi"/>
        </w:rPr>
        <w:t xml:space="preserve">  </w:t>
      </w:r>
      <w:r w:rsidRPr="00E36929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="00E36929">
        <w:rPr>
          <w:rFonts w:asciiTheme="minorHAnsi" w:hAnsiTheme="minorHAnsi" w:cstheme="minorHAnsi"/>
        </w:rPr>
        <w:t xml:space="preserve">  </w:t>
      </w:r>
    </w:p>
    <w:p w14:paraId="31C2A1EA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12CA4C8A" w14:textId="704194C7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TBN – lidnummer : T </w:t>
      </w:r>
      <w:r w:rsidRPr="00DE1B96">
        <w:rPr>
          <w:rFonts w:asciiTheme="minorHAnsi" w:hAnsiTheme="minorHAnsi" w:cstheme="minorHAnsi"/>
          <w:highlight w:val="lightGray"/>
        </w:rPr>
        <w:t>_______________________________</w:t>
      </w:r>
      <w:r w:rsidRPr="001B149D">
        <w:rPr>
          <w:rFonts w:asciiTheme="minorHAnsi" w:hAnsiTheme="minorHAnsi" w:cstheme="minorHAnsi"/>
        </w:rPr>
        <w:t xml:space="preserve"> Telefoon: </w:t>
      </w:r>
      <w:r w:rsidRPr="00DE1B96">
        <w:rPr>
          <w:rFonts w:asciiTheme="minorHAnsi" w:hAnsiTheme="minorHAnsi" w:cstheme="minorHAnsi"/>
          <w:highlight w:val="lightGray"/>
        </w:rPr>
        <w:t>__________________________</w:t>
      </w:r>
    </w:p>
    <w:p w14:paraId="5A01F94C" w14:textId="77777777" w:rsidR="00A97C01" w:rsidRDefault="00A97C01" w:rsidP="00CB5EAC">
      <w:pPr>
        <w:rPr>
          <w:rFonts w:asciiTheme="minorHAnsi" w:hAnsiTheme="minorHAnsi" w:cstheme="minorHAnsi"/>
        </w:rPr>
      </w:pPr>
    </w:p>
    <w:p w14:paraId="272AB66B" w14:textId="77777777" w:rsidR="00A97C01" w:rsidRDefault="00A97C01" w:rsidP="00A97C01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 w:rsidRPr="00C81097">
        <w:rPr>
          <w:rFonts w:asciiTheme="minorHAnsi" w:hAnsiTheme="minorHAnsi" w:cstheme="minorHAnsi"/>
        </w:rPr>
        <w:t>E-mail:</w:t>
      </w:r>
      <w:r w:rsidRPr="00DE1B96">
        <w:rPr>
          <w:rFonts w:asciiTheme="minorHAnsi" w:hAnsiTheme="minorHAnsi" w:cstheme="minorHAnsi"/>
          <w:highlight w:val="lightGray"/>
        </w:rPr>
        <w:t>________________________________________________</w:t>
      </w:r>
      <w:r w:rsidRPr="00C81097">
        <w:rPr>
          <w:rFonts w:asciiTheme="minorHAnsi" w:hAnsiTheme="minorHAnsi" w:cstheme="minorHAnsi"/>
        </w:rPr>
        <w:t xml:space="preserve"> </w:t>
      </w:r>
    </w:p>
    <w:p w14:paraId="4C986BA6" w14:textId="77777777" w:rsidR="00A97C01" w:rsidRDefault="00A97C01" w:rsidP="00A97C01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01A72B25" w14:textId="77777777" w:rsidR="00ED5A0B" w:rsidRDefault="00ED5A0B" w:rsidP="00CB5EAC">
      <w:pPr>
        <w:rPr>
          <w:rFonts w:asciiTheme="minorHAnsi" w:hAnsiTheme="minorHAnsi" w:cstheme="minorHAnsi"/>
          <w:i/>
        </w:rPr>
      </w:pPr>
    </w:p>
    <w:p w14:paraId="1A47BEA1" w14:textId="5FE2D2CD" w:rsidR="00EB33BC" w:rsidRPr="000F5FA8" w:rsidRDefault="00887428" w:rsidP="00CB5EA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="00EB33BC" w:rsidRPr="000F5FA8">
        <w:rPr>
          <w:rFonts w:asciiTheme="minorHAnsi" w:hAnsiTheme="minorHAnsi" w:cstheme="minorHAnsi"/>
          <w:i/>
        </w:rPr>
        <w:t xml:space="preserve">Aanmeldformulier met </w:t>
      </w:r>
      <w:r w:rsidR="00C914A6" w:rsidRPr="000F5FA8">
        <w:rPr>
          <w:rFonts w:asciiTheme="minorHAnsi" w:hAnsiTheme="minorHAnsi" w:cstheme="minorHAnsi"/>
          <w:i/>
        </w:rPr>
        <w:t>scans</w:t>
      </w:r>
      <w:r w:rsidR="00EB33BC" w:rsidRPr="000F5FA8">
        <w:rPr>
          <w:rFonts w:asciiTheme="minorHAnsi" w:hAnsiTheme="minorHAnsi" w:cstheme="minorHAnsi"/>
          <w:i/>
        </w:rPr>
        <w:t xml:space="preserve"> van de gevraagde diploma’s (indien van toepassing), pasfoto en partnerregistratieformulier </w:t>
      </w:r>
      <w:r w:rsidR="00BC2DD9" w:rsidRPr="000F5FA8">
        <w:rPr>
          <w:rFonts w:asciiTheme="minorHAnsi" w:hAnsiTheme="minorHAnsi" w:cstheme="minorHAnsi"/>
          <w:i/>
        </w:rPr>
        <w:t xml:space="preserve">dient </w:t>
      </w:r>
      <w:r w:rsidR="00EB33BC" w:rsidRPr="000F5FA8">
        <w:rPr>
          <w:rFonts w:asciiTheme="minorHAnsi" w:hAnsiTheme="minorHAnsi" w:cstheme="minorHAnsi"/>
          <w:b/>
          <w:bCs/>
          <w:i/>
        </w:rPr>
        <w:t xml:space="preserve">uiterlijk </w:t>
      </w:r>
      <w:r w:rsidR="00C914A6" w:rsidRPr="000F5FA8">
        <w:rPr>
          <w:rFonts w:asciiTheme="minorHAnsi" w:hAnsiTheme="minorHAnsi" w:cstheme="minorHAnsi"/>
          <w:b/>
          <w:bCs/>
          <w:i/>
        </w:rPr>
        <w:t xml:space="preserve">zondag </w:t>
      </w:r>
      <w:r w:rsidR="00EB33BC" w:rsidRPr="000F5FA8">
        <w:rPr>
          <w:rFonts w:asciiTheme="minorHAnsi" w:hAnsiTheme="minorHAnsi" w:cstheme="minorHAnsi"/>
          <w:b/>
          <w:bCs/>
          <w:i/>
        </w:rPr>
        <w:t xml:space="preserve">10 </w:t>
      </w:r>
      <w:r w:rsidR="00C914A6" w:rsidRPr="000F5FA8">
        <w:rPr>
          <w:rFonts w:asciiTheme="minorHAnsi" w:hAnsiTheme="minorHAnsi" w:cstheme="minorHAnsi"/>
          <w:b/>
          <w:bCs/>
          <w:i/>
        </w:rPr>
        <w:t>mei</w:t>
      </w:r>
      <w:r w:rsidR="00EB33BC" w:rsidRPr="000F5FA8">
        <w:rPr>
          <w:rFonts w:asciiTheme="minorHAnsi" w:hAnsiTheme="minorHAnsi" w:cstheme="minorHAnsi"/>
          <w:b/>
          <w:bCs/>
          <w:i/>
        </w:rPr>
        <w:t xml:space="preserve"> 202</w:t>
      </w:r>
      <w:r w:rsidR="00C914A6" w:rsidRPr="000F5FA8">
        <w:rPr>
          <w:rFonts w:asciiTheme="minorHAnsi" w:hAnsiTheme="minorHAnsi" w:cstheme="minorHAnsi"/>
          <w:b/>
          <w:bCs/>
          <w:i/>
        </w:rPr>
        <w:t>6</w:t>
      </w:r>
      <w:r w:rsidR="00C914A6" w:rsidRPr="000F5FA8">
        <w:rPr>
          <w:rFonts w:asciiTheme="minorHAnsi" w:hAnsiTheme="minorHAnsi" w:cstheme="minorHAnsi"/>
          <w:i/>
        </w:rPr>
        <w:t xml:space="preserve"> </w:t>
      </w:r>
      <w:r w:rsidR="00BC2DD9" w:rsidRPr="000F5FA8">
        <w:rPr>
          <w:rFonts w:asciiTheme="minorHAnsi" w:hAnsiTheme="minorHAnsi" w:cstheme="minorHAnsi"/>
          <w:i/>
        </w:rPr>
        <w:t xml:space="preserve">door </w:t>
      </w:r>
      <w:r w:rsidR="00BC2DD9" w:rsidRPr="000F5FA8">
        <w:rPr>
          <w:rFonts w:asciiTheme="minorHAnsi" w:hAnsiTheme="minorHAnsi" w:cstheme="minorHAnsi"/>
          <w:b/>
          <w:bCs/>
          <w:i/>
        </w:rPr>
        <w:t>de verantwoordelijk hoofdtrainer</w:t>
      </w:r>
      <w:r w:rsidR="00BC2DD9" w:rsidRPr="000F5FA8">
        <w:rPr>
          <w:rFonts w:asciiTheme="minorHAnsi" w:hAnsiTheme="minorHAnsi" w:cstheme="minorHAnsi"/>
          <w:i/>
        </w:rPr>
        <w:t xml:space="preserve"> </w:t>
      </w:r>
      <w:r w:rsidR="00C914A6" w:rsidRPr="000F5FA8">
        <w:rPr>
          <w:rFonts w:asciiTheme="minorHAnsi" w:hAnsiTheme="minorHAnsi" w:cstheme="minorHAnsi"/>
          <w:i/>
        </w:rPr>
        <w:t>p</w:t>
      </w:r>
      <w:r w:rsidR="00EB33BC" w:rsidRPr="000F5FA8">
        <w:rPr>
          <w:rFonts w:asciiTheme="minorHAnsi" w:hAnsiTheme="minorHAnsi" w:cstheme="minorHAnsi"/>
          <w:i/>
        </w:rPr>
        <w:t xml:space="preserve">er email </w:t>
      </w:r>
      <w:r w:rsidR="00BC2DD9" w:rsidRPr="000F5FA8">
        <w:rPr>
          <w:rFonts w:asciiTheme="minorHAnsi" w:hAnsiTheme="minorHAnsi" w:cstheme="minorHAnsi"/>
          <w:i/>
        </w:rPr>
        <w:t xml:space="preserve">te worden verstuurd </w:t>
      </w:r>
      <w:r w:rsidR="00EB33BC" w:rsidRPr="000F5FA8">
        <w:rPr>
          <w:rFonts w:asciiTheme="minorHAnsi" w:hAnsiTheme="minorHAnsi" w:cstheme="minorHAnsi"/>
          <w:i/>
        </w:rPr>
        <w:t xml:space="preserve">naar danexamen@taekwondobond.nl </w:t>
      </w:r>
    </w:p>
    <w:sectPr w:rsidR="00EB33BC" w:rsidRPr="000F5FA8" w:rsidSect="001865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531" w:bottom="1701" w:left="1418" w:header="62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6F21" w14:textId="77777777" w:rsidR="007837BA" w:rsidRPr="009C5C50" w:rsidRDefault="007837BA" w:rsidP="00FA3B1E">
      <w:pPr>
        <w:spacing w:line="240" w:lineRule="auto"/>
      </w:pPr>
      <w:r w:rsidRPr="009C5C50">
        <w:separator/>
      </w:r>
    </w:p>
    <w:p w14:paraId="6A1D287E" w14:textId="77777777" w:rsidR="007837BA" w:rsidRPr="009C5C50" w:rsidRDefault="007837BA"/>
  </w:endnote>
  <w:endnote w:type="continuationSeparator" w:id="0">
    <w:p w14:paraId="5C1BA139" w14:textId="77777777" w:rsidR="007837BA" w:rsidRPr="009C5C50" w:rsidRDefault="007837BA" w:rsidP="00FA3B1E">
      <w:pPr>
        <w:spacing w:line="240" w:lineRule="auto"/>
      </w:pPr>
      <w:r w:rsidRPr="009C5C50">
        <w:continuationSeparator/>
      </w:r>
    </w:p>
    <w:p w14:paraId="2B04E00D" w14:textId="77777777" w:rsidR="007837BA" w:rsidRPr="009C5C50" w:rsidRDefault="00783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 Light">
    <w:charset w:val="00"/>
    <w:family w:val="auto"/>
    <w:pitch w:val="variable"/>
    <w:sig w:usb0="00000007" w:usb1="00000001" w:usb2="00000000" w:usb3="00000000" w:csb0="00000093" w:csb1="00000000"/>
    <w:embedRegular r:id="rId1" w:fontKey="{6BF2C36A-BAC2-48DF-A8E7-708600FCA440}"/>
    <w:embedBold r:id="rId2" w:fontKey="{524A1EC2-167F-439B-9307-81013154CCD4}"/>
    <w:embedItalic r:id="rId3" w:fontKey="{35C4EFEF-6E6B-4397-9506-A94D265071B4}"/>
    <w:embedBoldItalic r:id="rId4" w:fontKey="{A068EEAC-48B0-4E4B-9C5D-532951A4106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  <w:embedBold r:id="rId5" w:subsetted="1" w:fontKey="{BB28C89C-3CB0-48CF-A8AE-7678F2886694}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3B718C" w14:paraId="23833CBE" w14:textId="77777777" w:rsidTr="00621BBE">
      <w:tc>
        <w:tcPr>
          <w:tcW w:w="9354" w:type="dxa"/>
        </w:tcPr>
        <w:p w14:paraId="4D5A7D3C" w14:textId="77777777" w:rsidR="003B718C" w:rsidRDefault="003B718C" w:rsidP="003B718C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7CBE059C" w14:textId="77777777" w:rsidR="00962904" w:rsidRDefault="00962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962904" w14:paraId="6F985571" w14:textId="77777777" w:rsidTr="00962904">
      <w:tc>
        <w:tcPr>
          <w:tcW w:w="9354" w:type="dxa"/>
        </w:tcPr>
        <w:p w14:paraId="228BFDE7" w14:textId="77777777" w:rsidR="00962904" w:rsidRDefault="00962904" w:rsidP="00962904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4212B7AD" w14:textId="77777777" w:rsidR="00962904" w:rsidRPr="00962904" w:rsidRDefault="00962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58F3" w14:textId="77777777" w:rsidR="007837BA" w:rsidRPr="009C5C50" w:rsidRDefault="007837BA" w:rsidP="00FA3B1E">
      <w:pPr>
        <w:spacing w:line="240" w:lineRule="auto"/>
      </w:pPr>
      <w:r w:rsidRPr="009C5C50">
        <w:separator/>
      </w:r>
    </w:p>
    <w:p w14:paraId="4F760E2F" w14:textId="77777777" w:rsidR="007837BA" w:rsidRPr="009C5C50" w:rsidRDefault="007837BA"/>
  </w:footnote>
  <w:footnote w:type="continuationSeparator" w:id="0">
    <w:p w14:paraId="65D25773" w14:textId="77777777" w:rsidR="007837BA" w:rsidRPr="009C5C50" w:rsidRDefault="007837BA" w:rsidP="00FA3B1E">
      <w:pPr>
        <w:spacing w:line="240" w:lineRule="auto"/>
      </w:pPr>
      <w:r w:rsidRPr="009C5C50">
        <w:continuationSeparator/>
      </w:r>
    </w:p>
    <w:p w14:paraId="5171CBE4" w14:textId="77777777" w:rsidR="007837BA" w:rsidRPr="009C5C50" w:rsidRDefault="00783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02D" w14:textId="5BB58076" w:rsidR="007B5533" w:rsidRDefault="003E41FE">
    <w:pPr>
      <w:pStyle w:val="Koptekst"/>
      <w:rPr>
        <w:rFonts w:asciiTheme="minorHAnsi" w:hAnsiTheme="minorHAnsi" w:cstheme="minorHAnsi"/>
        <w:b/>
        <w:sz w:val="26"/>
        <w:lang w:val="en-GB"/>
      </w:rPr>
    </w:pPr>
    <w:r>
      <w:rPr>
        <w:rFonts w:asciiTheme="minorHAnsi" w:hAnsiTheme="minorHAnsi" w:cstheme="minorHAnsi"/>
        <w:b/>
        <w:noProof/>
        <w:sz w:val="26"/>
        <w:lang w:val="en-GB"/>
      </w:rPr>
      <w:drawing>
        <wp:anchor distT="0" distB="0" distL="114300" distR="114300" simplePos="0" relativeHeight="251660288" behindDoc="0" locked="0" layoutInCell="1" allowOverlap="1" wp14:anchorId="72CAE6CA" wp14:editId="551E21AF">
          <wp:simplePos x="0" y="0"/>
          <wp:positionH relativeFrom="column">
            <wp:posOffset>4538279</wp:posOffset>
          </wp:positionH>
          <wp:positionV relativeFrom="paragraph">
            <wp:posOffset>54577</wp:posOffset>
          </wp:positionV>
          <wp:extent cx="1731645" cy="176530"/>
          <wp:effectExtent l="0" t="0" r="1905" b="0"/>
          <wp:wrapSquare wrapText="bothSides"/>
          <wp:docPr id="214781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C50" w14:textId="77777777" w:rsidR="00962904" w:rsidRDefault="00A139EA" w:rsidP="00962904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827B1C" wp14:editId="33B57BBF">
          <wp:simplePos x="0" y="0"/>
          <wp:positionH relativeFrom="page">
            <wp:posOffset>5747385</wp:posOffset>
          </wp:positionH>
          <wp:positionV relativeFrom="page">
            <wp:posOffset>257175</wp:posOffset>
          </wp:positionV>
          <wp:extent cx="1563370" cy="647700"/>
          <wp:effectExtent l="0" t="0" r="0" b="0"/>
          <wp:wrapNone/>
          <wp:docPr id="604183988" name="TBN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25829" name="TBN_logo_brief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4C975" w14:textId="6F7B1DF5" w:rsidR="00962904" w:rsidRDefault="00B15DA8" w:rsidP="00B15DA8">
    <w:pPr>
      <w:tabs>
        <w:tab w:val="left" w:pos="7710"/>
        <w:tab w:val="right" w:pos="8957"/>
      </w:tabs>
    </w:pPr>
    <w:r>
      <w:tab/>
    </w:r>
    <w:r>
      <w:tab/>
    </w:r>
  </w:p>
  <w:p w14:paraId="2CA152AA" w14:textId="77777777" w:rsidR="00962904" w:rsidRDefault="00962904" w:rsidP="00962904"/>
  <w:p w14:paraId="4974342D" w14:textId="4554B04C" w:rsidR="00CB5EAC" w:rsidRPr="00B15DA8" w:rsidRDefault="00CB5EAC" w:rsidP="00CB5EAC">
    <w:pPr>
      <w:jc w:val="center"/>
      <w:rPr>
        <w:rFonts w:asciiTheme="majorHAnsi" w:hAnsiTheme="majorHAnsi"/>
        <w:b/>
        <w:sz w:val="40"/>
        <w:szCs w:val="40"/>
      </w:rPr>
    </w:pPr>
    <w:r w:rsidRPr="00B15DA8">
      <w:rPr>
        <w:rFonts w:asciiTheme="majorHAnsi" w:hAnsiTheme="majorHAnsi"/>
        <w:b/>
        <w:sz w:val="40"/>
        <w:szCs w:val="40"/>
      </w:rPr>
      <w:t xml:space="preserve">Nationaal </w:t>
    </w:r>
    <w:proofErr w:type="spellStart"/>
    <w:r w:rsidRPr="00B15DA8">
      <w:rPr>
        <w:rFonts w:asciiTheme="majorHAnsi" w:hAnsiTheme="majorHAnsi"/>
        <w:b/>
        <w:sz w:val="40"/>
        <w:szCs w:val="40"/>
      </w:rPr>
      <w:t>danexamen</w:t>
    </w:r>
    <w:proofErr w:type="spellEnd"/>
    <w:r w:rsidR="00B15DA8" w:rsidRPr="00B15DA8">
      <w:rPr>
        <w:rFonts w:asciiTheme="majorHAnsi" w:hAnsiTheme="majorHAnsi"/>
        <w:b/>
        <w:sz w:val="40"/>
        <w:szCs w:val="40"/>
      </w:rPr>
      <w:t xml:space="preserve"> </w:t>
    </w:r>
    <w:r w:rsidR="00C914A6">
      <w:rPr>
        <w:rFonts w:asciiTheme="majorHAnsi" w:hAnsiTheme="majorHAnsi"/>
        <w:b/>
        <w:sz w:val="40"/>
        <w:szCs w:val="40"/>
      </w:rPr>
      <w:t>13 juni</w:t>
    </w:r>
    <w:r w:rsidR="00B15DA8" w:rsidRPr="00B15DA8">
      <w:rPr>
        <w:rFonts w:asciiTheme="majorHAnsi" w:hAnsiTheme="majorHAnsi"/>
        <w:b/>
        <w:sz w:val="40"/>
        <w:szCs w:val="40"/>
      </w:rPr>
      <w:t xml:space="preserve"> 202</w:t>
    </w:r>
    <w:r w:rsidR="00C914A6">
      <w:rPr>
        <w:rFonts w:asciiTheme="majorHAnsi" w:hAnsiTheme="majorHAnsi"/>
        <w:b/>
        <w:sz w:val="40"/>
        <w:szCs w:val="40"/>
      </w:rPr>
      <w:t>6</w:t>
    </w:r>
  </w:p>
  <w:p w14:paraId="1D8841EC" w14:textId="148ADE00" w:rsidR="00CB5EAC" w:rsidRPr="00B15DA8" w:rsidRDefault="00B15DA8" w:rsidP="00B15DA8">
    <w:pPr>
      <w:tabs>
        <w:tab w:val="left" w:pos="2475"/>
        <w:tab w:val="center" w:pos="4478"/>
      </w:tabs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sz w:val="32"/>
        <w:szCs w:val="32"/>
      </w:rPr>
      <w:tab/>
    </w:r>
    <w:r>
      <w:rPr>
        <w:rFonts w:asciiTheme="majorHAnsi" w:hAnsiTheme="majorHAnsi"/>
        <w:b/>
        <w:sz w:val="32"/>
        <w:szCs w:val="32"/>
      </w:rPr>
      <w:tab/>
    </w:r>
    <w:r w:rsidRPr="00B15DA8">
      <w:rPr>
        <w:rFonts w:asciiTheme="majorHAnsi" w:hAnsiTheme="majorHAnsi"/>
        <w:b/>
        <w:sz w:val="32"/>
        <w:szCs w:val="32"/>
      </w:rPr>
      <w:t>Aanmeldingsformulier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1"/>
    <w:multiLevelType w:val="multilevel"/>
    <w:tmpl w:val="BB4852EE"/>
    <w:numStyleLink w:val="TBNNummers"/>
  </w:abstractNum>
  <w:abstractNum w:abstractNumId="1" w15:restartNumberingAfterBreak="0">
    <w:nsid w:val="12B72B4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16AA30B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17E1560E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CB053FD"/>
    <w:multiLevelType w:val="hybridMultilevel"/>
    <w:tmpl w:val="E2B83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E"/>
    <w:multiLevelType w:val="hybridMultilevel"/>
    <w:tmpl w:val="2FECF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20B3"/>
    <w:multiLevelType w:val="multilevel"/>
    <w:tmpl w:val="4DAE6C28"/>
    <w:lvl w:ilvl="0">
      <w:start w:val="1"/>
      <w:numFmt w:val="bullet"/>
      <w:pStyle w:val="Opsomming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B21055"/>
    <w:multiLevelType w:val="hybridMultilevel"/>
    <w:tmpl w:val="A410A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6FF5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9" w15:restartNumberingAfterBreak="0">
    <w:nsid w:val="2CFA40F7"/>
    <w:multiLevelType w:val="multilevel"/>
    <w:tmpl w:val="D7384056"/>
    <w:numStyleLink w:val="TBNOpsomming"/>
  </w:abstractNum>
  <w:abstractNum w:abstractNumId="10" w15:restartNumberingAfterBreak="0">
    <w:nsid w:val="2E344C27"/>
    <w:multiLevelType w:val="multilevel"/>
    <w:tmpl w:val="D7384056"/>
    <w:numStyleLink w:val="TBNOpsomming"/>
  </w:abstractNum>
  <w:abstractNum w:abstractNumId="11" w15:restartNumberingAfterBreak="0">
    <w:nsid w:val="37752F43"/>
    <w:multiLevelType w:val="hybridMultilevel"/>
    <w:tmpl w:val="DFFEB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60A"/>
    <w:multiLevelType w:val="multilevel"/>
    <w:tmpl w:val="D7384056"/>
    <w:styleLink w:val="TBN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471830B6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4C121C06"/>
    <w:multiLevelType w:val="hybridMultilevel"/>
    <w:tmpl w:val="6A2A6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B05"/>
    <w:multiLevelType w:val="multilevel"/>
    <w:tmpl w:val="BB4852EE"/>
    <w:numStyleLink w:val="TBNNummers"/>
  </w:abstractNum>
  <w:abstractNum w:abstractNumId="16" w15:restartNumberingAfterBreak="0">
    <w:nsid w:val="4FB521E0"/>
    <w:multiLevelType w:val="multilevel"/>
    <w:tmpl w:val="BB4852EE"/>
    <w:styleLink w:val="TBNNumm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07B3F4A"/>
    <w:multiLevelType w:val="multilevel"/>
    <w:tmpl w:val="D7384056"/>
    <w:numStyleLink w:val="TBNOpsomming"/>
  </w:abstractNum>
  <w:abstractNum w:abstractNumId="18" w15:restartNumberingAfterBreak="0">
    <w:nsid w:val="514A5D89"/>
    <w:multiLevelType w:val="multilevel"/>
    <w:tmpl w:val="EB14F2C2"/>
    <w:lvl w:ilvl="0">
      <w:start w:val="1"/>
      <w:numFmt w:val="decimal"/>
      <w:pStyle w:val="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558C1BE6"/>
    <w:multiLevelType w:val="hybridMultilevel"/>
    <w:tmpl w:val="02D27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14C"/>
    <w:multiLevelType w:val="multilevel"/>
    <w:tmpl w:val="BB4852EE"/>
    <w:numStyleLink w:val="TBNNummers"/>
  </w:abstractNum>
  <w:abstractNum w:abstractNumId="21" w15:restartNumberingAfterBreak="0">
    <w:nsid w:val="615D66A0"/>
    <w:multiLevelType w:val="multilevel"/>
    <w:tmpl w:val="EA6E454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1701"/>
      </w:pPr>
      <w:rPr>
        <w:rFonts w:hint="default"/>
      </w:rPr>
    </w:lvl>
  </w:abstractNum>
  <w:abstractNum w:abstractNumId="22" w15:restartNumberingAfterBreak="0">
    <w:nsid w:val="66047911"/>
    <w:multiLevelType w:val="multilevel"/>
    <w:tmpl w:val="D7384056"/>
    <w:numStyleLink w:val="TBNOpsomming"/>
  </w:abstractNum>
  <w:abstractNum w:abstractNumId="23" w15:restartNumberingAfterBreak="0">
    <w:nsid w:val="665A5F95"/>
    <w:multiLevelType w:val="multilevel"/>
    <w:tmpl w:val="BB4852EE"/>
    <w:numStyleLink w:val="TBNNummers"/>
  </w:abstractNum>
  <w:abstractNum w:abstractNumId="24" w15:restartNumberingAfterBreak="0">
    <w:nsid w:val="6E057919"/>
    <w:multiLevelType w:val="multilevel"/>
    <w:tmpl w:val="D7384056"/>
    <w:numStyleLink w:val="TBNOpsomming"/>
  </w:abstractNum>
  <w:abstractNum w:abstractNumId="25" w15:restartNumberingAfterBreak="0">
    <w:nsid w:val="7A9B5D33"/>
    <w:multiLevelType w:val="multilevel"/>
    <w:tmpl w:val="D7384056"/>
    <w:numStyleLink w:val="TBNOpsomming"/>
  </w:abstractNum>
  <w:num w:numId="1" w16cid:durableId="1068923238">
    <w:abstractNumId w:val="17"/>
  </w:num>
  <w:num w:numId="2" w16cid:durableId="1269464832">
    <w:abstractNumId w:val="12"/>
  </w:num>
  <w:num w:numId="3" w16cid:durableId="1165508620">
    <w:abstractNumId w:val="9"/>
  </w:num>
  <w:num w:numId="4" w16cid:durableId="946617632">
    <w:abstractNumId w:val="10"/>
  </w:num>
  <w:num w:numId="5" w16cid:durableId="1590579617">
    <w:abstractNumId w:val="14"/>
  </w:num>
  <w:num w:numId="6" w16cid:durableId="853493511">
    <w:abstractNumId w:val="5"/>
  </w:num>
  <w:num w:numId="7" w16cid:durableId="1304191513">
    <w:abstractNumId w:val="22"/>
  </w:num>
  <w:num w:numId="8" w16cid:durableId="20711745">
    <w:abstractNumId w:val="25"/>
  </w:num>
  <w:num w:numId="9" w16cid:durableId="1994135388">
    <w:abstractNumId w:val="23"/>
  </w:num>
  <w:num w:numId="10" w16cid:durableId="109787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05423">
    <w:abstractNumId w:val="16"/>
  </w:num>
  <w:num w:numId="12" w16cid:durableId="788934093">
    <w:abstractNumId w:val="13"/>
  </w:num>
  <w:num w:numId="13" w16cid:durableId="531308468">
    <w:abstractNumId w:val="0"/>
  </w:num>
  <w:num w:numId="14" w16cid:durableId="1973629151">
    <w:abstractNumId w:val="2"/>
  </w:num>
  <w:num w:numId="15" w16cid:durableId="597296948">
    <w:abstractNumId w:val="3"/>
  </w:num>
  <w:num w:numId="16" w16cid:durableId="1093428244">
    <w:abstractNumId w:val="8"/>
  </w:num>
  <w:num w:numId="17" w16cid:durableId="1295453712">
    <w:abstractNumId w:val="6"/>
  </w:num>
  <w:num w:numId="18" w16cid:durableId="389035356">
    <w:abstractNumId w:val="18"/>
  </w:num>
  <w:num w:numId="19" w16cid:durableId="8864498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15063">
    <w:abstractNumId w:val="20"/>
  </w:num>
  <w:num w:numId="21" w16cid:durableId="1279606773">
    <w:abstractNumId w:val="15"/>
  </w:num>
  <w:num w:numId="22" w16cid:durableId="2016229385">
    <w:abstractNumId w:val="24"/>
  </w:num>
  <w:num w:numId="23" w16cid:durableId="987394262">
    <w:abstractNumId w:val="1"/>
  </w:num>
  <w:num w:numId="24" w16cid:durableId="2062437313">
    <w:abstractNumId w:val="21"/>
  </w:num>
  <w:num w:numId="25" w16cid:durableId="1716465422">
    <w:abstractNumId w:val="21"/>
  </w:num>
  <w:num w:numId="26" w16cid:durableId="1107238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468573">
    <w:abstractNumId w:val="7"/>
  </w:num>
  <w:num w:numId="28" w16cid:durableId="2009207968">
    <w:abstractNumId w:val="19"/>
  </w:num>
  <w:num w:numId="29" w16cid:durableId="67197957">
    <w:abstractNumId w:val="11"/>
  </w:num>
  <w:num w:numId="30" w16cid:durableId="16660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03FFF"/>
    <w:rsid w:val="000072A3"/>
    <w:rsid w:val="00020C7F"/>
    <w:rsid w:val="00026FBE"/>
    <w:rsid w:val="000305AE"/>
    <w:rsid w:val="00032C1E"/>
    <w:rsid w:val="00034933"/>
    <w:rsid w:val="000555F9"/>
    <w:rsid w:val="00066EBD"/>
    <w:rsid w:val="00072080"/>
    <w:rsid w:val="00080071"/>
    <w:rsid w:val="00083245"/>
    <w:rsid w:val="00087E7C"/>
    <w:rsid w:val="00096B4F"/>
    <w:rsid w:val="000A10A0"/>
    <w:rsid w:val="000A20B1"/>
    <w:rsid w:val="000B0680"/>
    <w:rsid w:val="000B1220"/>
    <w:rsid w:val="000B2543"/>
    <w:rsid w:val="000B5598"/>
    <w:rsid w:val="000C2AD1"/>
    <w:rsid w:val="000E1D0C"/>
    <w:rsid w:val="000F5FA8"/>
    <w:rsid w:val="000F67B7"/>
    <w:rsid w:val="001112A6"/>
    <w:rsid w:val="00112229"/>
    <w:rsid w:val="00113D54"/>
    <w:rsid w:val="00113ECD"/>
    <w:rsid w:val="00120048"/>
    <w:rsid w:val="00124C58"/>
    <w:rsid w:val="00140BA8"/>
    <w:rsid w:val="00141E06"/>
    <w:rsid w:val="00145B7C"/>
    <w:rsid w:val="00156320"/>
    <w:rsid w:val="001571D9"/>
    <w:rsid w:val="001668C5"/>
    <w:rsid w:val="00174347"/>
    <w:rsid w:val="00180445"/>
    <w:rsid w:val="00186524"/>
    <w:rsid w:val="0019752D"/>
    <w:rsid w:val="001A48C0"/>
    <w:rsid w:val="001F06E9"/>
    <w:rsid w:val="001F4BE6"/>
    <w:rsid w:val="002060CB"/>
    <w:rsid w:val="00236946"/>
    <w:rsid w:val="0024165F"/>
    <w:rsid w:val="0025193E"/>
    <w:rsid w:val="00267AEC"/>
    <w:rsid w:val="00274CCC"/>
    <w:rsid w:val="00286D88"/>
    <w:rsid w:val="002D53DC"/>
    <w:rsid w:val="002D6363"/>
    <w:rsid w:val="002F1415"/>
    <w:rsid w:val="003108C1"/>
    <w:rsid w:val="00320607"/>
    <w:rsid w:val="00335A9B"/>
    <w:rsid w:val="003406D0"/>
    <w:rsid w:val="003420BE"/>
    <w:rsid w:val="00346611"/>
    <w:rsid w:val="00357639"/>
    <w:rsid w:val="00360279"/>
    <w:rsid w:val="0036052D"/>
    <w:rsid w:val="00370A25"/>
    <w:rsid w:val="00392C20"/>
    <w:rsid w:val="00393929"/>
    <w:rsid w:val="003B718C"/>
    <w:rsid w:val="003C4B83"/>
    <w:rsid w:val="003D1F49"/>
    <w:rsid w:val="003D314C"/>
    <w:rsid w:val="003D443D"/>
    <w:rsid w:val="003E2392"/>
    <w:rsid w:val="003E3752"/>
    <w:rsid w:val="003E41FE"/>
    <w:rsid w:val="003F78E6"/>
    <w:rsid w:val="00412AF9"/>
    <w:rsid w:val="004162D8"/>
    <w:rsid w:val="0042091C"/>
    <w:rsid w:val="004214A1"/>
    <w:rsid w:val="0043093E"/>
    <w:rsid w:val="004477E1"/>
    <w:rsid w:val="0045703D"/>
    <w:rsid w:val="00461811"/>
    <w:rsid w:val="0047518C"/>
    <w:rsid w:val="0047772C"/>
    <w:rsid w:val="00484A21"/>
    <w:rsid w:val="004877D2"/>
    <w:rsid w:val="00493E17"/>
    <w:rsid w:val="004A3952"/>
    <w:rsid w:val="004C0DF3"/>
    <w:rsid w:val="004D463A"/>
    <w:rsid w:val="004E02AA"/>
    <w:rsid w:val="004F1962"/>
    <w:rsid w:val="004F1C02"/>
    <w:rsid w:val="004F35D8"/>
    <w:rsid w:val="004F446C"/>
    <w:rsid w:val="004F5902"/>
    <w:rsid w:val="0051162E"/>
    <w:rsid w:val="0051689B"/>
    <w:rsid w:val="005239A5"/>
    <w:rsid w:val="005259FD"/>
    <w:rsid w:val="00526BA3"/>
    <w:rsid w:val="005423D5"/>
    <w:rsid w:val="00550E88"/>
    <w:rsid w:val="00584A06"/>
    <w:rsid w:val="00586A37"/>
    <w:rsid w:val="005B2FEF"/>
    <w:rsid w:val="005C1290"/>
    <w:rsid w:val="005D2350"/>
    <w:rsid w:val="005F5AA8"/>
    <w:rsid w:val="0060685E"/>
    <w:rsid w:val="00613116"/>
    <w:rsid w:val="0061340A"/>
    <w:rsid w:val="00633216"/>
    <w:rsid w:val="00640DD8"/>
    <w:rsid w:val="0064566A"/>
    <w:rsid w:val="00661EDC"/>
    <w:rsid w:val="0066208B"/>
    <w:rsid w:val="00662EC2"/>
    <w:rsid w:val="00666E5F"/>
    <w:rsid w:val="006764A8"/>
    <w:rsid w:val="00691615"/>
    <w:rsid w:val="006A06F7"/>
    <w:rsid w:val="006D6F47"/>
    <w:rsid w:val="006D7F4F"/>
    <w:rsid w:val="006F0205"/>
    <w:rsid w:val="006F639E"/>
    <w:rsid w:val="007054FE"/>
    <w:rsid w:val="007169DB"/>
    <w:rsid w:val="007248F4"/>
    <w:rsid w:val="007322CF"/>
    <w:rsid w:val="00732665"/>
    <w:rsid w:val="0073763E"/>
    <w:rsid w:val="007411B2"/>
    <w:rsid w:val="00742AFD"/>
    <w:rsid w:val="00747516"/>
    <w:rsid w:val="00751409"/>
    <w:rsid w:val="0076598B"/>
    <w:rsid w:val="007701B7"/>
    <w:rsid w:val="00781AF2"/>
    <w:rsid w:val="007837BA"/>
    <w:rsid w:val="00787C4B"/>
    <w:rsid w:val="0079284B"/>
    <w:rsid w:val="00794311"/>
    <w:rsid w:val="007A4183"/>
    <w:rsid w:val="007B5533"/>
    <w:rsid w:val="007C6F5E"/>
    <w:rsid w:val="007E224D"/>
    <w:rsid w:val="007E2C2A"/>
    <w:rsid w:val="007E5F5F"/>
    <w:rsid w:val="007E70F6"/>
    <w:rsid w:val="007F019D"/>
    <w:rsid w:val="007F2644"/>
    <w:rsid w:val="007F7DA2"/>
    <w:rsid w:val="00803FCD"/>
    <w:rsid w:val="00813D6E"/>
    <w:rsid w:val="00814AFC"/>
    <w:rsid w:val="00814F4F"/>
    <w:rsid w:val="0082202E"/>
    <w:rsid w:val="00823629"/>
    <w:rsid w:val="00824285"/>
    <w:rsid w:val="00833702"/>
    <w:rsid w:val="0085228C"/>
    <w:rsid w:val="008540E5"/>
    <w:rsid w:val="0085667C"/>
    <w:rsid w:val="0088415B"/>
    <w:rsid w:val="0088670F"/>
    <w:rsid w:val="00887428"/>
    <w:rsid w:val="008C085C"/>
    <w:rsid w:val="00913048"/>
    <w:rsid w:val="009154C9"/>
    <w:rsid w:val="00925AFB"/>
    <w:rsid w:val="009270EE"/>
    <w:rsid w:val="009438E7"/>
    <w:rsid w:val="009451B4"/>
    <w:rsid w:val="00945B58"/>
    <w:rsid w:val="009515E6"/>
    <w:rsid w:val="00962904"/>
    <w:rsid w:val="009658D4"/>
    <w:rsid w:val="00973C98"/>
    <w:rsid w:val="0098210F"/>
    <w:rsid w:val="00991594"/>
    <w:rsid w:val="009958D0"/>
    <w:rsid w:val="009A2977"/>
    <w:rsid w:val="009A3D31"/>
    <w:rsid w:val="009A5038"/>
    <w:rsid w:val="009C33AB"/>
    <w:rsid w:val="009C51B2"/>
    <w:rsid w:val="009C5C50"/>
    <w:rsid w:val="009D2DD3"/>
    <w:rsid w:val="009D5306"/>
    <w:rsid w:val="009F5A12"/>
    <w:rsid w:val="009F727E"/>
    <w:rsid w:val="00A073CC"/>
    <w:rsid w:val="00A1351E"/>
    <w:rsid w:val="00A139EA"/>
    <w:rsid w:val="00A31F62"/>
    <w:rsid w:val="00A36DA8"/>
    <w:rsid w:val="00A4294C"/>
    <w:rsid w:val="00A63AA3"/>
    <w:rsid w:val="00A66A0B"/>
    <w:rsid w:val="00A72DB9"/>
    <w:rsid w:val="00A768B7"/>
    <w:rsid w:val="00A82A98"/>
    <w:rsid w:val="00A97C01"/>
    <w:rsid w:val="00AA784D"/>
    <w:rsid w:val="00AB367C"/>
    <w:rsid w:val="00AB701A"/>
    <w:rsid w:val="00AC243B"/>
    <w:rsid w:val="00AE5FF9"/>
    <w:rsid w:val="00AF2B7C"/>
    <w:rsid w:val="00AF67EB"/>
    <w:rsid w:val="00B03FD4"/>
    <w:rsid w:val="00B15DA8"/>
    <w:rsid w:val="00B1726F"/>
    <w:rsid w:val="00B22037"/>
    <w:rsid w:val="00B413B3"/>
    <w:rsid w:val="00B41B65"/>
    <w:rsid w:val="00B46C24"/>
    <w:rsid w:val="00B61804"/>
    <w:rsid w:val="00B757C7"/>
    <w:rsid w:val="00B774E0"/>
    <w:rsid w:val="00BA62CD"/>
    <w:rsid w:val="00BB3324"/>
    <w:rsid w:val="00BC2DD9"/>
    <w:rsid w:val="00BC2F48"/>
    <w:rsid w:val="00BD5E28"/>
    <w:rsid w:val="00BD7CBC"/>
    <w:rsid w:val="00BE414F"/>
    <w:rsid w:val="00BF10A0"/>
    <w:rsid w:val="00BF163E"/>
    <w:rsid w:val="00C044B4"/>
    <w:rsid w:val="00C3397E"/>
    <w:rsid w:val="00C36218"/>
    <w:rsid w:val="00C5497C"/>
    <w:rsid w:val="00C804AF"/>
    <w:rsid w:val="00C8323C"/>
    <w:rsid w:val="00C84004"/>
    <w:rsid w:val="00C914A6"/>
    <w:rsid w:val="00CA52D7"/>
    <w:rsid w:val="00CB5D70"/>
    <w:rsid w:val="00CB5EAC"/>
    <w:rsid w:val="00CC6F26"/>
    <w:rsid w:val="00CE246E"/>
    <w:rsid w:val="00D064EB"/>
    <w:rsid w:val="00D34F05"/>
    <w:rsid w:val="00D4090D"/>
    <w:rsid w:val="00D50DF4"/>
    <w:rsid w:val="00D51F82"/>
    <w:rsid w:val="00D678E3"/>
    <w:rsid w:val="00D750C4"/>
    <w:rsid w:val="00D76D07"/>
    <w:rsid w:val="00D80EAB"/>
    <w:rsid w:val="00D86F2B"/>
    <w:rsid w:val="00D901E3"/>
    <w:rsid w:val="00D9073C"/>
    <w:rsid w:val="00D97B92"/>
    <w:rsid w:val="00DA3436"/>
    <w:rsid w:val="00DA7068"/>
    <w:rsid w:val="00DB1E8C"/>
    <w:rsid w:val="00DB4D82"/>
    <w:rsid w:val="00DC3BCC"/>
    <w:rsid w:val="00DD7B4B"/>
    <w:rsid w:val="00DE1B96"/>
    <w:rsid w:val="00DF1007"/>
    <w:rsid w:val="00DF565F"/>
    <w:rsid w:val="00E010F5"/>
    <w:rsid w:val="00E02010"/>
    <w:rsid w:val="00E11B27"/>
    <w:rsid w:val="00E36929"/>
    <w:rsid w:val="00E525C6"/>
    <w:rsid w:val="00E66F6D"/>
    <w:rsid w:val="00E8408B"/>
    <w:rsid w:val="00E90D9F"/>
    <w:rsid w:val="00EB33BC"/>
    <w:rsid w:val="00EB57B6"/>
    <w:rsid w:val="00EC213B"/>
    <w:rsid w:val="00EC7B51"/>
    <w:rsid w:val="00EC7E94"/>
    <w:rsid w:val="00ED5A0B"/>
    <w:rsid w:val="00ED6FD4"/>
    <w:rsid w:val="00EE08D6"/>
    <w:rsid w:val="00EE3DAC"/>
    <w:rsid w:val="00EE45B7"/>
    <w:rsid w:val="00EE5F59"/>
    <w:rsid w:val="00EE6125"/>
    <w:rsid w:val="00EE716D"/>
    <w:rsid w:val="00EF2854"/>
    <w:rsid w:val="00EF46F0"/>
    <w:rsid w:val="00EF7995"/>
    <w:rsid w:val="00F024D3"/>
    <w:rsid w:val="00F071A1"/>
    <w:rsid w:val="00F11843"/>
    <w:rsid w:val="00F16130"/>
    <w:rsid w:val="00F2703E"/>
    <w:rsid w:val="00F322F8"/>
    <w:rsid w:val="00F327CE"/>
    <w:rsid w:val="00F4122E"/>
    <w:rsid w:val="00F422E6"/>
    <w:rsid w:val="00F44A8F"/>
    <w:rsid w:val="00F45046"/>
    <w:rsid w:val="00F62038"/>
    <w:rsid w:val="00F957C0"/>
    <w:rsid w:val="00FA187A"/>
    <w:rsid w:val="00FA3B1E"/>
    <w:rsid w:val="00FB0787"/>
    <w:rsid w:val="00FC1D86"/>
    <w:rsid w:val="00FC2D0A"/>
    <w:rsid w:val="00FD3645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ABE8"/>
  <w14:discardImageEditingData/>
  <w15:chartTrackingRefBased/>
  <w15:docId w15:val="{AE52013E-6AB6-475D-886B-A87CB55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048"/>
  </w:style>
  <w:style w:type="paragraph" w:styleId="Kop1">
    <w:name w:val="heading 1"/>
    <w:next w:val="Standaard"/>
    <w:link w:val="Kop1Char"/>
    <w:uiPriority w:val="9"/>
    <w:rsid w:val="00F024D3"/>
    <w:pPr>
      <w:keepNext/>
      <w:keepLines/>
      <w:numPr>
        <w:numId w:val="25"/>
      </w:numPr>
      <w:spacing w:after="720" w:line="520" w:lineRule="atLeast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Kop2">
    <w:name w:val="heading 2"/>
    <w:next w:val="Standaard"/>
    <w:link w:val="Kop2Char"/>
    <w:uiPriority w:val="9"/>
    <w:rsid w:val="00526BA3"/>
    <w:pPr>
      <w:keepNext/>
      <w:keepLines/>
      <w:numPr>
        <w:ilvl w:val="1"/>
        <w:numId w:val="2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next w:val="Standaard"/>
    <w:link w:val="Kop3Char"/>
    <w:uiPriority w:val="9"/>
    <w:rsid w:val="00E8408B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823629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23629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AAAA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23629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7171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23629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23629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23629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4D3"/>
    <w:rPr>
      <w:rFonts w:asciiTheme="majorHAnsi" w:eastAsiaTheme="majorEastAsia" w:hAnsiTheme="majorHAnsi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26BA3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8408B"/>
    <w:rPr>
      <w:rFonts w:asciiTheme="majorHAnsi" w:eastAsiaTheme="majorEastAsia" w:hAnsiTheme="majorHAnsi" w:cstheme="majorBidi"/>
      <w:szCs w:val="24"/>
    </w:rPr>
  </w:style>
  <w:style w:type="paragraph" w:styleId="Titel">
    <w:name w:val="Title"/>
    <w:link w:val="TitelChar"/>
    <w:uiPriority w:val="10"/>
    <w:rsid w:val="00824285"/>
    <w:pPr>
      <w:spacing w:after="600"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4285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paragraph" w:styleId="Ondertitel">
    <w:name w:val="Subtitle"/>
    <w:link w:val="OndertitelChar"/>
    <w:uiPriority w:val="11"/>
    <w:rsid w:val="00824285"/>
    <w:pPr>
      <w:numPr>
        <w:ilvl w:val="1"/>
      </w:numPr>
      <w:spacing w:line="400" w:lineRule="atLeast"/>
    </w:pPr>
    <w:rPr>
      <w:rFonts w:ascii="Titillium Web" w:eastAsiaTheme="minorEastAsia" w:hAnsi="Titillium Web"/>
      <w:i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285"/>
    <w:rPr>
      <w:rFonts w:ascii="Titillium Web" w:eastAsiaTheme="minorEastAsia" w:hAnsi="Titillium Web"/>
      <w:i/>
      <w:sz w:val="30"/>
      <w:szCs w:val="22"/>
    </w:rPr>
  </w:style>
  <w:style w:type="paragraph" w:customStyle="1" w:styleId="OndertitelWit">
    <w:name w:val="Ondertitel Wit"/>
    <w:basedOn w:val="Ondertitel"/>
    <w:next w:val="Standaard"/>
    <w:uiPriority w:val="11"/>
    <w:rsid w:val="007054FE"/>
    <w:rPr>
      <w:noProof/>
      <w:color w:val="FFFFFF" w:themeColor="background1"/>
      <w:lang w:val="en-GB"/>
    </w:rPr>
  </w:style>
  <w:style w:type="paragraph" w:customStyle="1" w:styleId="TitelWit">
    <w:name w:val="Titel Wit"/>
    <w:basedOn w:val="Titel"/>
    <w:uiPriority w:val="10"/>
    <w:rsid w:val="007054FE"/>
    <w:rPr>
      <w:noProof/>
      <w:color w:val="FFFFFF" w:themeColor="background1"/>
    </w:rPr>
  </w:style>
  <w:style w:type="paragraph" w:customStyle="1" w:styleId="Auteur">
    <w:name w:val="Auteur"/>
    <w:next w:val="Standaard"/>
    <w:uiPriority w:val="12"/>
    <w:rsid w:val="00824285"/>
    <w:rPr>
      <w:rFonts w:asciiTheme="majorHAnsi" w:hAnsiTheme="majorHAnsi"/>
      <w:noProof/>
      <w:color w:val="000000" w:themeColor="text1"/>
    </w:rPr>
  </w:style>
  <w:style w:type="paragraph" w:customStyle="1" w:styleId="Intro">
    <w:name w:val="Intro"/>
    <w:next w:val="Standaard"/>
    <w:uiPriority w:val="5"/>
    <w:rsid w:val="00BA62CD"/>
    <w:pPr>
      <w:spacing w:after="290"/>
    </w:pPr>
    <w:rPr>
      <w:rFonts w:asciiTheme="majorHAnsi" w:hAnsiTheme="majorHAnsi"/>
    </w:rPr>
  </w:style>
  <w:style w:type="paragraph" w:customStyle="1" w:styleId="KopZN">
    <w:name w:val="Kop ZN"/>
    <w:next w:val="Standaard"/>
    <w:uiPriority w:val="9"/>
    <w:rsid w:val="00F024D3"/>
    <w:pPr>
      <w:spacing w:after="720"/>
    </w:pPr>
    <w:rPr>
      <w:rFonts w:asciiTheme="majorHAnsi" w:eastAsiaTheme="majorEastAsia" w:hAnsiTheme="majorHAnsi" w:cstheme="majorBidi"/>
      <w:sz w:val="4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A3B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B1E"/>
  </w:style>
  <w:style w:type="paragraph" w:styleId="Voettekst">
    <w:name w:val="footer"/>
    <w:link w:val="VoettekstChar"/>
    <w:uiPriority w:val="99"/>
    <w:unhideWhenUsed/>
    <w:rsid w:val="0096290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2904"/>
    <w:rPr>
      <w:sz w:val="16"/>
    </w:rPr>
  </w:style>
  <w:style w:type="paragraph" w:customStyle="1" w:styleId="Tussenkop">
    <w:name w:val="Tussenkop"/>
    <w:next w:val="Standaard"/>
    <w:uiPriority w:val="4"/>
    <w:rsid w:val="00FA187A"/>
    <w:rPr>
      <w:rFonts w:ascii="Titillium Web SemiBold" w:hAnsi="Titillium Web SemiBold"/>
      <w:i/>
      <w:noProof/>
      <w:lang w:val="en-GB"/>
    </w:rPr>
  </w:style>
  <w:style w:type="paragraph" w:customStyle="1" w:styleId="TabelTitel">
    <w:name w:val="Tabel Titel"/>
    <w:next w:val="Standaard"/>
    <w:uiPriority w:val="7"/>
    <w:rsid w:val="002F1415"/>
    <w:pPr>
      <w:spacing w:after="120"/>
      <w:contextualSpacing/>
    </w:pPr>
    <w:rPr>
      <w:rFonts w:asciiTheme="majorHAnsi" w:hAnsiTheme="majorHAnsi"/>
    </w:rPr>
  </w:style>
  <w:style w:type="paragraph" w:customStyle="1" w:styleId="Opsomming">
    <w:name w:val="Opsomming"/>
    <w:basedOn w:val="Standaard"/>
    <w:uiPriority w:val="1"/>
    <w:qFormat/>
    <w:rsid w:val="009C5C50"/>
    <w:pPr>
      <w:numPr>
        <w:numId w:val="17"/>
      </w:numPr>
    </w:pPr>
  </w:style>
  <w:style w:type="numbering" w:customStyle="1" w:styleId="TBNOpsomming">
    <w:name w:val="TBN Opsomming"/>
    <w:uiPriority w:val="99"/>
    <w:rsid w:val="0043093E"/>
    <w:pPr>
      <w:numPr>
        <w:numId w:val="2"/>
      </w:numPr>
    </w:pPr>
  </w:style>
  <w:style w:type="paragraph" w:customStyle="1" w:styleId="URL">
    <w:name w:val="URL"/>
    <w:next w:val="Standaard"/>
    <w:uiPriority w:val="13"/>
    <w:rsid w:val="004E02AA"/>
    <w:rPr>
      <w:rFonts w:ascii="Titillium Web" w:hAnsi="Titillium Web"/>
      <w:b/>
      <w:caps/>
      <w:spacing w:val="6"/>
      <w:sz w:val="23"/>
    </w:rPr>
  </w:style>
  <w:style w:type="table" w:styleId="Tabelraster">
    <w:name w:val="Table Grid"/>
    <w:basedOn w:val="Standaardtabel"/>
    <w:rsid w:val="00787C4B"/>
    <w:pPr>
      <w:spacing w:line="240" w:lineRule="auto"/>
    </w:pPr>
    <w:tblPr>
      <w:tblInd w:w="-1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rsid w:val="00BD5E28"/>
    <w:pPr>
      <w:spacing w:before="40" w:after="290"/>
      <w:contextualSpacing/>
    </w:pPr>
    <w:rPr>
      <w:i/>
      <w:iCs/>
      <w:sz w:val="16"/>
    </w:rPr>
  </w:style>
  <w:style w:type="paragraph" w:customStyle="1" w:styleId="Nummering">
    <w:name w:val="Nummering"/>
    <w:basedOn w:val="Standaard"/>
    <w:uiPriority w:val="2"/>
    <w:qFormat/>
    <w:rsid w:val="00EE716D"/>
    <w:pPr>
      <w:numPr>
        <w:numId w:val="18"/>
      </w:numPr>
    </w:pPr>
  </w:style>
  <w:style w:type="numbering" w:customStyle="1" w:styleId="TBNNummers">
    <w:name w:val="TBN Nummers"/>
    <w:uiPriority w:val="99"/>
    <w:rsid w:val="00EE716D"/>
    <w:pPr>
      <w:numPr>
        <w:numId w:val="11"/>
      </w:numPr>
    </w:pPr>
  </w:style>
  <w:style w:type="paragraph" w:styleId="Lijstalinea">
    <w:name w:val="List Paragraph"/>
    <w:basedOn w:val="Standaard"/>
    <w:uiPriority w:val="34"/>
    <w:semiHidden/>
    <w:rsid w:val="00EE716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F1C02"/>
    <w:rPr>
      <w:color w:val="666666"/>
    </w:rPr>
  </w:style>
  <w:style w:type="paragraph" w:styleId="Kopvaninhoudsopgave">
    <w:name w:val="TOC Heading"/>
    <w:next w:val="Standaard"/>
    <w:uiPriority w:val="39"/>
    <w:unhideWhenUsed/>
    <w:rsid w:val="00823629"/>
    <w:pPr>
      <w:spacing w:after="1040"/>
    </w:pPr>
    <w:rPr>
      <w:rFonts w:asciiTheme="majorHAnsi" w:eastAsiaTheme="majorEastAsia" w:hAnsiTheme="majorHAnsi" w:cstheme="majorBidi"/>
      <w:color w:val="000000" w:themeColor="text1"/>
      <w:sz w:val="44"/>
      <w:szCs w:val="32"/>
      <w:lang w:eastAsia="nl-NL"/>
    </w:rPr>
  </w:style>
  <w:style w:type="paragraph" w:styleId="Inhopg2">
    <w:name w:val="toc 2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120"/>
      <w:ind w:left="-1701"/>
      <w:contextualSpacing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DF565F"/>
    <w:rPr>
      <w:color w:val="000000" w:themeColor="hyperlink"/>
      <w:u w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629"/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629"/>
    <w:rPr>
      <w:rFonts w:asciiTheme="majorHAnsi" w:eastAsiaTheme="majorEastAsia" w:hAnsiTheme="majorHAnsi" w:cstheme="majorBidi"/>
      <w:color w:val="AAAAA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629"/>
    <w:rPr>
      <w:rFonts w:asciiTheme="majorHAnsi" w:eastAsiaTheme="majorEastAsia" w:hAnsiTheme="majorHAnsi" w:cstheme="majorBidi"/>
      <w:color w:val="71717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629"/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6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01TBN">
    <w:name w:val="01 TBN"/>
    <w:basedOn w:val="Standaardtabel"/>
    <w:uiPriority w:val="99"/>
    <w:rsid w:val="00DD7B4B"/>
    <w:pPr>
      <w:spacing w:line="240" w:lineRule="auto"/>
    </w:pPr>
    <w:tblPr>
      <w:tblInd w:w="-1701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85" w:type="dxa"/>
      </w:tblCellMar>
    </w:tblPr>
    <w:tblStylePr w:type="firstRow">
      <w:rPr>
        <w:rFonts w:asciiTheme="majorHAnsi" w:hAnsiTheme="majorHAnsi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Theme="majorHAnsi" w:hAnsiTheme="majorHAnsi"/>
        <w:b w:val="0"/>
        <w:i w:val="0"/>
      </w:rPr>
    </w:tblStylePr>
  </w:style>
  <w:style w:type="paragraph" w:styleId="Inhopg1">
    <w:name w:val="toc 1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290" w:after="290"/>
      <w:ind w:left="-1701"/>
      <w:contextualSpacing/>
    </w:pPr>
    <w:rPr>
      <w:rFonts w:asciiTheme="majorHAnsi" w:hAnsiTheme="majorHAnsi"/>
      <w:sz w:val="24"/>
    </w:rPr>
  </w:style>
  <w:style w:type="paragraph" w:styleId="Inhopg3">
    <w:name w:val="toc 3"/>
    <w:basedOn w:val="Standaard"/>
    <w:next w:val="Standaard"/>
    <w:autoRedefine/>
    <w:uiPriority w:val="39"/>
    <w:rsid w:val="00526BA3"/>
    <w:pPr>
      <w:tabs>
        <w:tab w:val="left" w:pos="0"/>
        <w:tab w:val="right" w:pos="9639"/>
      </w:tabs>
      <w:ind w:left="-170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D76D07"/>
    <w:pPr>
      <w:tabs>
        <w:tab w:val="right" w:pos="9639"/>
      </w:tabs>
      <w:spacing w:before="290" w:after="290"/>
      <w:contextualSpacing/>
    </w:pPr>
    <w:rPr>
      <w:rFonts w:asciiTheme="majorHAnsi" w:hAnsiTheme="majorHAnsi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E06"/>
    <w:rPr>
      <w:color w:val="605E5C"/>
      <w:shd w:val="clear" w:color="auto" w:fill="E1DFDD"/>
    </w:rPr>
  </w:style>
  <w:style w:type="paragraph" w:customStyle="1" w:styleId="Vet">
    <w:name w:val="Vet"/>
    <w:basedOn w:val="Standaard"/>
    <w:next w:val="Standaard"/>
    <w:link w:val="VetChar"/>
    <w:rsid w:val="0061340A"/>
    <w:pPr>
      <w:spacing w:line="290" w:lineRule="exact"/>
    </w:pPr>
    <w:rPr>
      <w:rFonts w:asciiTheme="majorHAnsi" w:hAnsiTheme="majorHAnsi"/>
    </w:rPr>
  </w:style>
  <w:style w:type="character" w:customStyle="1" w:styleId="VetChar">
    <w:name w:val="Vet Char"/>
    <w:basedOn w:val="Standaardalinea-lettertype"/>
    <w:link w:val="Vet"/>
    <w:rsid w:val="0061340A"/>
    <w:rPr>
      <w:rFonts w:asciiTheme="majorHAnsi" w:hAnsiTheme="majorHAnsi"/>
    </w:rPr>
  </w:style>
  <w:style w:type="table" w:styleId="Onopgemaaktetabel3">
    <w:name w:val="Plain Table 3"/>
    <w:basedOn w:val="Standaardtabel"/>
    <w:uiPriority w:val="43"/>
    <w:rsid w:val="008C08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814F4F"/>
    <w:pPr>
      <w:spacing w:line="240" w:lineRule="auto"/>
    </w:pPr>
  </w:style>
  <w:style w:type="paragraph" w:styleId="Plattetekstinspringen2">
    <w:name w:val="Body Text Indent 2"/>
    <w:basedOn w:val="Standaard"/>
    <w:link w:val="Plattetekstinspringen2Char"/>
    <w:rsid w:val="00CB5EAC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B5EAC"/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Pot\AppData\Local\Microsoft\Windows\INetCache\Content.Outlook\UN0FQ4SX\Brief_TBN_NL%20(002).dotx" TargetMode="External"/></Relationships>
</file>

<file path=word/theme/theme1.xml><?xml version="1.0" encoding="utf-8"?>
<a:theme xmlns:a="http://schemas.openxmlformats.org/drawingml/2006/main" name="TBN">
  <a:themeElements>
    <a:clrScheme name="TB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E3E3"/>
      </a:accent1>
      <a:accent2>
        <a:srgbClr val="FECD1B"/>
      </a:accent2>
      <a:accent3>
        <a:srgbClr val="009463"/>
      </a:accent3>
      <a:accent4>
        <a:srgbClr val="154194"/>
      </a:accent4>
      <a:accent5>
        <a:srgbClr val="E30513"/>
      </a:accent5>
      <a:accent6>
        <a:srgbClr val="EA5A0B"/>
      </a:accent6>
      <a:hlink>
        <a:srgbClr val="000000"/>
      </a:hlink>
      <a:folHlink>
        <a:srgbClr val="000000"/>
      </a:folHlink>
    </a:clrScheme>
    <a:fontScheme name="TBN">
      <a:majorFont>
        <a:latin typeface="Titillium Web SemiBold"/>
        <a:ea typeface=""/>
        <a:cs typeface=""/>
      </a:majorFont>
      <a:minorFont>
        <a:latin typeface="Titillium We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520-D0EB-4EA1-BD0B-D6230D93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Brief_TBN_NL (002)</Template>
  <TotalTime>19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Pot</dc:creator>
  <cp:keywords/>
  <dc:description/>
  <cp:lastModifiedBy>Marc van Keulen</cp:lastModifiedBy>
  <cp:revision>5</cp:revision>
  <cp:lastPrinted>2026-02-12T13:12:00Z</cp:lastPrinted>
  <dcterms:created xsi:type="dcterms:W3CDTF">2026-02-12T13:06:00Z</dcterms:created>
  <dcterms:modified xsi:type="dcterms:W3CDTF">2026-02-12T13:16:00Z</dcterms:modified>
</cp:coreProperties>
</file>