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2F59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64BBDC2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62BDA630" w14:textId="3FE76C03" w:rsidR="001E256B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NAAM EXAMENKANDIDAAT: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</w:p>
    <w:p w14:paraId="034149B3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0C455F89" w14:textId="34DDFA12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TBN-LIDNUMMER:                  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53EBF71F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A13E63A" w14:textId="3CD6118B" w:rsidR="00CB5EAC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Alle kandidaten dienen vooraf hun partners te registreren. De voorwaarde om als partner te kunnen fungeren staan vermeld in het </w:t>
      </w:r>
      <w:r w:rsidR="00670AF5">
        <w:rPr>
          <w:rFonts w:asciiTheme="minorHAnsi" w:hAnsiTheme="minorHAnsi" w:cstheme="minorHAnsi"/>
          <w:iCs/>
          <w:sz w:val="20"/>
          <w:szCs w:val="20"/>
        </w:rPr>
        <w:t>vigerende</w:t>
      </w:r>
      <w:r w:rsidRPr="00186524">
        <w:rPr>
          <w:rFonts w:asciiTheme="minorHAnsi" w:hAnsiTheme="minorHAnsi" w:cstheme="minorHAnsi"/>
          <w:iCs/>
          <w:sz w:val="20"/>
          <w:szCs w:val="20"/>
        </w:rPr>
        <w:t xml:space="preserve"> dan- en </w:t>
      </w:r>
      <w:proofErr w:type="spellStart"/>
      <w:r w:rsidRPr="00186524">
        <w:rPr>
          <w:rFonts w:asciiTheme="minorHAnsi" w:hAnsiTheme="minorHAnsi" w:cstheme="minorHAnsi"/>
          <w:iCs/>
          <w:sz w:val="20"/>
          <w:szCs w:val="20"/>
        </w:rPr>
        <w:t>poomreglement</w:t>
      </w:r>
      <w:proofErr w:type="spellEnd"/>
      <w:r w:rsidRPr="00186524">
        <w:rPr>
          <w:rFonts w:asciiTheme="minorHAnsi" w:hAnsiTheme="minorHAnsi" w:cstheme="minorHAnsi"/>
          <w:iCs/>
          <w:sz w:val="20"/>
          <w:szCs w:val="20"/>
        </w:rPr>
        <w:t>.</w:t>
      </w:r>
    </w:p>
    <w:p w14:paraId="45226D86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CD2432C" w14:textId="236D1720" w:rsidR="00670AF5" w:rsidRPr="00186524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Examenpartner(s):</w:t>
      </w:r>
    </w:p>
    <w:p w14:paraId="4874250C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elraster"/>
        <w:tblW w:w="94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307"/>
        <w:gridCol w:w="1534"/>
        <w:gridCol w:w="1969"/>
        <w:gridCol w:w="1961"/>
      </w:tblGrid>
      <w:tr w:rsidR="00CB5EAC" w:rsidRPr="00186524" w14:paraId="13983FE5" w14:textId="77777777" w:rsidTr="00186524">
        <w:tc>
          <w:tcPr>
            <w:tcW w:w="2694" w:type="dxa"/>
          </w:tcPr>
          <w:p w14:paraId="2ABE1F5E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Achternaam</w:t>
            </w:r>
          </w:p>
        </w:tc>
        <w:tc>
          <w:tcPr>
            <w:tcW w:w="1307" w:type="dxa"/>
          </w:tcPr>
          <w:p w14:paraId="5AC6231A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Voorletters</w:t>
            </w:r>
          </w:p>
        </w:tc>
        <w:tc>
          <w:tcPr>
            <w:tcW w:w="1534" w:type="dxa"/>
          </w:tcPr>
          <w:p w14:paraId="7E3D80FF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TBN-lidnummer</w:t>
            </w:r>
          </w:p>
        </w:tc>
        <w:tc>
          <w:tcPr>
            <w:tcW w:w="1969" w:type="dxa"/>
          </w:tcPr>
          <w:p w14:paraId="188AADB3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Geboortedatum</w:t>
            </w:r>
          </w:p>
        </w:tc>
        <w:tc>
          <w:tcPr>
            <w:tcW w:w="1961" w:type="dxa"/>
          </w:tcPr>
          <w:p w14:paraId="1B3677A2" w14:textId="77777777" w:rsidR="00CB5EAC" w:rsidRPr="00186524" w:rsidRDefault="00CB5EAC" w:rsidP="00482BA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Graduatie</w:t>
            </w:r>
          </w:p>
        </w:tc>
      </w:tr>
      <w:tr w:rsidR="00CB5EAC" w:rsidRPr="00186524" w14:paraId="3016533A" w14:textId="77777777" w:rsidTr="00186524">
        <w:tc>
          <w:tcPr>
            <w:tcW w:w="2694" w:type="dxa"/>
          </w:tcPr>
          <w:p w14:paraId="52D7F6F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29C26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71412D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823434E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BD9DD9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7DC1CCA" w14:textId="77777777" w:rsidTr="00186524">
        <w:tc>
          <w:tcPr>
            <w:tcW w:w="2694" w:type="dxa"/>
          </w:tcPr>
          <w:p w14:paraId="6383B77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4F21BFB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CC5DDB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2DD7EC28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F8B8E3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4EA74681" w14:textId="77777777" w:rsidTr="00186524">
        <w:tc>
          <w:tcPr>
            <w:tcW w:w="2694" w:type="dxa"/>
          </w:tcPr>
          <w:p w14:paraId="1249436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1FACA8D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3DD5AD0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495AA6A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5B728D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080730E7" w14:textId="77777777" w:rsidTr="00186524">
        <w:tc>
          <w:tcPr>
            <w:tcW w:w="2694" w:type="dxa"/>
          </w:tcPr>
          <w:p w14:paraId="0248A0C1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74BB01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DAED04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679ED11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6E888FF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6271E73F" w14:textId="77777777" w:rsidTr="00186524">
        <w:tc>
          <w:tcPr>
            <w:tcW w:w="2694" w:type="dxa"/>
          </w:tcPr>
          <w:p w14:paraId="16EBB64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BDA48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55CBE5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31FF8CA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3C3326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153B8BD" w14:textId="77777777" w:rsidTr="00186524">
        <w:tc>
          <w:tcPr>
            <w:tcW w:w="2694" w:type="dxa"/>
          </w:tcPr>
          <w:p w14:paraId="46C1347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06147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D4B05C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722944C8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440B45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1316DC20" w14:textId="77777777" w:rsidTr="00186524">
        <w:tc>
          <w:tcPr>
            <w:tcW w:w="2694" w:type="dxa"/>
          </w:tcPr>
          <w:p w14:paraId="73E2EE8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63E63A1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124E637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44B668F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3BAA65F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639C745D" w14:textId="77777777" w:rsidTr="00186524">
        <w:tc>
          <w:tcPr>
            <w:tcW w:w="2694" w:type="dxa"/>
          </w:tcPr>
          <w:p w14:paraId="6F0762D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686459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04DE565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60A22CC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89DAA56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0EAE2B36" w14:textId="77777777" w:rsidTr="00186524">
        <w:tc>
          <w:tcPr>
            <w:tcW w:w="2694" w:type="dxa"/>
          </w:tcPr>
          <w:p w14:paraId="04290CC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5DCAF0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6E32520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1B81341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46B7A7D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757A2F75" w14:textId="77777777" w:rsidTr="00186524">
        <w:tc>
          <w:tcPr>
            <w:tcW w:w="2694" w:type="dxa"/>
          </w:tcPr>
          <w:p w14:paraId="4ABC7D20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3C190B8B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DCA1F3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563DA19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156C4405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72AE30DE" w14:textId="77777777" w:rsidTr="00186524">
        <w:tc>
          <w:tcPr>
            <w:tcW w:w="2694" w:type="dxa"/>
          </w:tcPr>
          <w:p w14:paraId="6B7B8BD2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AFDBEA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534" w:type="dxa"/>
          </w:tcPr>
          <w:p w14:paraId="5E949E1C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9" w:type="dxa"/>
          </w:tcPr>
          <w:p w14:paraId="06828CFD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61" w:type="dxa"/>
          </w:tcPr>
          <w:p w14:paraId="59678034" w14:textId="77777777" w:rsidR="00CB5EAC" w:rsidRPr="00186524" w:rsidRDefault="00CB5EAC" w:rsidP="00482BA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8E2C29D" w14:textId="77777777" w:rsidR="00186524" w:rsidRDefault="00186524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48C174FC" w14:textId="48F7A0FA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Mocht u na registratie nog moeten wisselen van </w:t>
      </w:r>
      <w:r w:rsidR="00670AF5">
        <w:rPr>
          <w:rFonts w:asciiTheme="minorHAnsi" w:hAnsiTheme="minorHAnsi" w:cstheme="minorHAnsi"/>
          <w:iCs/>
          <w:sz w:val="20"/>
          <w:szCs w:val="20"/>
        </w:rPr>
        <w:t>p</w:t>
      </w:r>
      <w:r w:rsidRPr="00186524">
        <w:rPr>
          <w:rFonts w:asciiTheme="minorHAnsi" w:hAnsiTheme="minorHAnsi" w:cstheme="minorHAnsi"/>
          <w:iCs/>
          <w:sz w:val="20"/>
          <w:szCs w:val="20"/>
        </w:rPr>
        <w:t>artner(s) geef deze wijziging dan direct door bij de nationaal graden coördinator</w:t>
      </w:r>
      <w:r w:rsidR="00670AF5">
        <w:rPr>
          <w:rFonts w:asciiTheme="minorHAnsi" w:hAnsiTheme="minorHAnsi" w:cstheme="minorHAnsi"/>
          <w:iCs/>
          <w:sz w:val="20"/>
          <w:szCs w:val="20"/>
        </w:rPr>
        <w:t xml:space="preserve"> via </w:t>
      </w:r>
      <w:hyperlink r:id="rId8" w:history="1">
        <w:r w:rsidR="00670AF5" w:rsidRPr="0080257B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danexamen@taekwondobond.nl</w:t>
        </w:r>
      </w:hyperlink>
    </w:p>
    <w:p w14:paraId="40B1CC1A" w14:textId="77777777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7FEFD224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>Niet geregistreerde partners zullen niet worden toegelaten tot de examenvelden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E5DA0F8" w14:textId="77777777" w:rsidR="00CB5EAC" w:rsidRPr="00950E18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515A1147" w14:textId="5DE47B48" w:rsidR="00CB5EAC" w:rsidRPr="001E256B" w:rsidRDefault="00CB5EAC" w:rsidP="00CB5EAC">
      <w:pPr>
        <w:rPr>
          <w:rFonts w:asciiTheme="minorHAnsi" w:hAnsiTheme="minorHAnsi" w:cstheme="minorHAnsi"/>
          <w:iCs/>
        </w:rPr>
      </w:pPr>
    </w:p>
    <w:sectPr w:rsidR="00CB5EAC" w:rsidRPr="001E256B" w:rsidSect="001865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0F56" w14:textId="77777777" w:rsidR="00CC5735" w:rsidRPr="009C5C50" w:rsidRDefault="00CC5735" w:rsidP="00FA3B1E">
      <w:pPr>
        <w:spacing w:line="240" w:lineRule="auto"/>
      </w:pPr>
      <w:r w:rsidRPr="009C5C50">
        <w:separator/>
      </w:r>
    </w:p>
    <w:p w14:paraId="6AB23759" w14:textId="77777777" w:rsidR="00CC5735" w:rsidRPr="009C5C50" w:rsidRDefault="00CC5735"/>
  </w:endnote>
  <w:endnote w:type="continuationSeparator" w:id="0">
    <w:p w14:paraId="3A94EDC2" w14:textId="77777777" w:rsidR="00CC5735" w:rsidRPr="009C5C50" w:rsidRDefault="00CC5735" w:rsidP="00FA3B1E">
      <w:pPr>
        <w:spacing w:line="240" w:lineRule="auto"/>
      </w:pPr>
      <w:r w:rsidRPr="009C5C50">
        <w:continuationSeparator/>
      </w:r>
    </w:p>
    <w:p w14:paraId="7E71F7AD" w14:textId="77777777" w:rsidR="00CC5735" w:rsidRPr="009C5C50" w:rsidRDefault="00CC5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B052D656-448B-4811-9203-C413AA7B6AA2}"/>
    <w:embedBold r:id="rId2" w:fontKey="{664F7ECD-169F-4B2A-B47A-19382436486E}"/>
    <w:embedItalic r:id="rId3" w:fontKey="{42FCC634-4494-4210-BBA8-82562019824B}"/>
    <w:embedBoldItalic r:id="rId4" w:fontKey="{902DA7FB-9363-4FBB-B67E-3CB6597EC35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5" w:subsetted="1" w:fontKey="{BDF06D07-AD89-48E1-89D2-9C0AC9D39C52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8A2C" w14:textId="77777777" w:rsidR="00CC5735" w:rsidRPr="009C5C50" w:rsidRDefault="00CC5735" w:rsidP="00FA3B1E">
      <w:pPr>
        <w:spacing w:line="240" w:lineRule="auto"/>
      </w:pPr>
      <w:r w:rsidRPr="009C5C50">
        <w:separator/>
      </w:r>
    </w:p>
    <w:p w14:paraId="4B638BE1" w14:textId="77777777" w:rsidR="00CC5735" w:rsidRPr="009C5C50" w:rsidRDefault="00CC5735"/>
  </w:footnote>
  <w:footnote w:type="continuationSeparator" w:id="0">
    <w:p w14:paraId="4B6B8C22" w14:textId="77777777" w:rsidR="00CC5735" w:rsidRPr="009C5C50" w:rsidRDefault="00CC5735" w:rsidP="00FA3B1E">
      <w:pPr>
        <w:spacing w:line="240" w:lineRule="auto"/>
      </w:pPr>
      <w:r w:rsidRPr="009C5C50">
        <w:continuationSeparator/>
      </w:r>
    </w:p>
    <w:p w14:paraId="77EBC13A" w14:textId="77777777" w:rsidR="00CC5735" w:rsidRPr="009C5C50" w:rsidRDefault="00CC5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66E3EC1F">
          <wp:simplePos x="0" y="0"/>
          <wp:positionH relativeFrom="page">
            <wp:posOffset>5816600</wp:posOffset>
          </wp:positionH>
          <wp:positionV relativeFrom="page">
            <wp:posOffset>257175</wp:posOffset>
          </wp:positionV>
          <wp:extent cx="1494155" cy="619125"/>
          <wp:effectExtent l="0" t="0" r="0" b="9525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77777777" w:rsidR="00962904" w:rsidRDefault="00962904" w:rsidP="00670AF5">
    <w:pPr>
      <w:jc w:val="right"/>
    </w:pPr>
  </w:p>
  <w:p w14:paraId="2CA152AA" w14:textId="77777777" w:rsidR="00962904" w:rsidRDefault="00962904" w:rsidP="00962904"/>
  <w:p w14:paraId="4974342D" w14:textId="340CF80A" w:rsidR="00CB5EAC" w:rsidRPr="00670AF5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670AF5">
      <w:rPr>
        <w:rFonts w:asciiTheme="majorHAnsi" w:hAnsiTheme="majorHAnsi"/>
        <w:b/>
        <w:sz w:val="40"/>
        <w:szCs w:val="40"/>
      </w:rPr>
      <w:t xml:space="preserve">Nationaal </w:t>
    </w:r>
    <w:proofErr w:type="spellStart"/>
    <w:r w:rsidRPr="00670AF5">
      <w:rPr>
        <w:rFonts w:asciiTheme="majorHAnsi" w:hAnsiTheme="majorHAnsi"/>
        <w:b/>
        <w:sz w:val="40"/>
        <w:szCs w:val="40"/>
      </w:rPr>
      <w:t>danexamen</w:t>
    </w:r>
    <w:proofErr w:type="spellEnd"/>
    <w:r w:rsidR="00670AF5" w:rsidRPr="00670AF5">
      <w:rPr>
        <w:rFonts w:asciiTheme="majorHAnsi" w:hAnsiTheme="majorHAnsi"/>
        <w:b/>
        <w:sz w:val="40"/>
        <w:szCs w:val="40"/>
      </w:rPr>
      <w:t xml:space="preserve"> 14 juni 2025</w:t>
    </w:r>
  </w:p>
  <w:p w14:paraId="1D8841EC" w14:textId="62A411BE" w:rsidR="00CB5EAC" w:rsidRPr="00670AF5" w:rsidRDefault="001E256B" w:rsidP="00CB5EAC">
    <w:pPr>
      <w:jc w:val="center"/>
      <w:rPr>
        <w:rFonts w:asciiTheme="majorHAnsi" w:hAnsiTheme="majorHAnsi"/>
        <w:b/>
        <w:sz w:val="32"/>
        <w:szCs w:val="32"/>
      </w:rPr>
    </w:pPr>
    <w:r w:rsidRPr="00670AF5">
      <w:rPr>
        <w:rFonts w:asciiTheme="majorHAnsi" w:hAnsiTheme="majorHAnsi"/>
        <w:b/>
        <w:sz w:val="32"/>
        <w:szCs w:val="32"/>
      </w:rPr>
      <w:t>Partner registratieformulier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96B4F"/>
    <w:rsid w:val="000A10A0"/>
    <w:rsid w:val="000A20B1"/>
    <w:rsid w:val="000B0680"/>
    <w:rsid w:val="000B1220"/>
    <w:rsid w:val="000B5598"/>
    <w:rsid w:val="000C2AD1"/>
    <w:rsid w:val="000E1D0C"/>
    <w:rsid w:val="000F67B7"/>
    <w:rsid w:val="00112229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E256B"/>
    <w:rsid w:val="001F06E9"/>
    <w:rsid w:val="001F4BE6"/>
    <w:rsid w:val="002060CB"/>
    <w:rsid w:val="0024165F"/>
    <w:rsid w:val="00244F09"/>
    <w:rsid w:val="00267AEC"/>
    <w:rsid w:val="00274CCC"/>
    <w:rsid w:val="00286D88"/>
    <w:rsid w:val="002C13D1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A3952"/>
    <w:rsid w:val="004C0BAF"/>
    <w:rsid w:val="004C0DF3"/>
    <w:rsid w:val="004D463A"/>
    <w:rsid w:val="004E02AA"/>
    <w:rsid w:val="004F1962"/>
    <w:rsid w:val="004F1C02"/>
    <w:rsid w:val="004F35D8"/>
    <w:rsid w:val="004F446C"/>
    <w:rsid w:val="004F5902"/>
    <w:rsid w:val="0051689B"/>
    <w:rsid w:val="005239A5"/>
    <w:rsid w:val="005259FD"/>
    <w:rsid w:val="00526BA3"/>
    <w:rsid w:val="005423D5"/>
    <w:rsid w:val="00550E88"/>
    <w:rsid w:val="00584A06"/>
    <w:rsid w:val="005B2FEF"/>
    <w:rsid w:val="005C1290"/>
    <w:rsid w:val="005D2350"/>
    <w:rsid w:val="0060685E"/>
    <w:rsid w:val="00613116"/>
    <w:rsid w:val="0061340A"/>
    <w:rsid w:val="00633216"/>
    <w:rsid w:val="00640DD8"/>
    <w:rsid w:val="0064566A"/>
    <w:rsid w:val="00661EDC"/>
    <w:rsid w:val="0066208B"/>
    <w:rsid w:val="00662EC2"/>
    <w:rsid w:val="00666E5F"/>
    <w:rsid w:val="00670AF5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81AF2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C085C"/>
    <w:rsid w:val="00913048"/>
    <w:rsid w:val="009154C9"/>
    <w:rsid w:val="00925AFB"/>
    <w:rsid w:val="009270EE"/>
    <w:rsid w:val="009451B4"/>
    <w:rsid w:val="00945B58"/>
    <w:rsid w:val="00962904"/>
    <w:rsid w:val="009658D4"/>
    <w:rsid w:val="00973C98"/>
    <w:rsid w:val="0098210F"/>
    <w:rsid w:val="00991594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94C"/>
    <w:rsid w:val="00A63AA3"/>
    <w:rsid w:val="00A66A0B"/>
    <w:rsid w:val="00A72DB9"/>
    <w:rsid w:val="00A768B7"/>
    <w:rsid w:val="00A82A98"/>
    <w:rsid w:val="00AB367C"/>
    <w:rsid w:val="00AB701A"/>
    <w:rsid w:val="00AC243B"/>
    <w:rsid w:val="00AE5FF9"/>
    <w:rsid w:val="00AF2B7C"/>
    <w:rsid w:val="00AF67EB"/>
    <w:rsid w:val="00B03FD4"/>
    <w:rsid w:val="00B1726F"/>
    <w:rsid w:val="00B22037"/>
    <w:rsid w:val="00B413B3"/>
    <w:rsid w:val="00B41B65"/>
    <w:rsid w:val="00B757C7"/>
    <w:rsid w:val="00BA62CD"/>
    <w:rsid w:val="00BB3324"/>
    <w:rsid w:val="00BC2F48"/>
    <w:rsid w:val="00BD5E28"/>
    <w:rsid w:val="00BD7CBC"/>
    <w:rsid w:val="00BE414F"/>
    <w:rsid w:val="00BF163E"/>
    <w:rsid w:val="00C044B4"/>
    <w:rsid w:val="00C3397E"/>
    <w:rsid w:val="00C5497C"/>
    <w:rsid w:val="00C804AF"/>
    <w:rsid w:val="00C84004"/>
    <w:rsid w:val="00CA52D7"/>
    <w:rsid w:val="00CB5EAC"/>
    <w:rsid w:val="00CC5735"/>
    <w:rsid w:val="00CC6F26"/>
    <w:rsid w:val="00CE246E"/>
    <w:rsid w:val="00D064EB"/>
    <w:rsid w:val="00D34F05"/>
    <w:rsid w:val="00D4090D"/>
    <w:rsid w:val="00D50DF4"/>
    <w:rsid w:val="00D51F82"/>
    <w:rsid w:val="00D750C4"/>
    <w:rsid w:val="00D76D07"/>
    <w:rsid w:val="00D80EAB"/>
    <w:rsid w:val="00D86F2B"/>
    <w:rsid w:val="00D901E3"/>
    <w:rsid w:val="00D9073C"/>
    <w:rsid w:val="00D97B92"/>
    <w:rsid w:val="00DA3436"/>
    <w:rsid w:val="00DB1E8C"/>
    <w:rsid w:val="00DB4D82"/>
    <w:rsid w:val="00DC3BCC"/>
    <w:rsid w:val="00DD7B4B"/>
    <w:rsid w:val="00DF565F"/>
    <w:rsid w:val="00E010F5"/>
    <w:rsid w:val="00E02010"/>
    <w:rsid w:val="00E11B27"/>
    <w:rsid w:val="00E66F6D"/>
    <w:rsid w:val="00E771FA"/>
    <w:rsid w:val="00E8408B"/>
    <w:rsid w:val="00E90D9F"/>
    <w:rsid w:val="00EA213D"/>
    <w:rsid w:val="00EB57B6"/>
    <w:rsid w:val="00EC213B"/>
    <w:rsid w:val="00EC7E94"/>
    <w:rsid w:val="00ED6FD4"/>
    <w:rsid w:val="00EE08D6"/>
    <w:rsid w:val="00EE3DAC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xamen@taekwondobo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 (Taekwondobond)</cp:lastModifiedBy>
  <cp:revision>2</cp:revision>
  <dcterms:created xsi:type="dcterms:W3CDTF">2025-04-15T12:44:00Z</dcterms:created>
  <dcterms:modified xsi:type="dcterms:W3CDTF">2025-04-15T12:44:00Z</dcterms:modified>
</cp:coreProperties>
</file>